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FA2A8D" w:rsidP="007E385D" w:rsidRDefault="00B73CD3" w14:paraId="350EDF77" w14:textId="42048F33">
      <w:pPr>
        <w:pStyle w:val="05csvaddress"/>
        <w:ind w:left="7920" w:right="-64"/>
        <w:jc w:val="right"/>
        <w:outlineLvl w:val="0"/>
      </w:pPr>
      <w:r>
        <w:rPr>
          <w:noProof/>
          <w:lang w:eastAsia="en-GB"/>
        </w:rPr>
        <mc:AlternateContent>
          <mc:Choice Requires="wps">
            <w:drawing>
              <wp:anchor distT="0" distB="0" distL="114300" distR="114300" simplePos="0" relativeHeight="251656704" behindDoc="0" locked="0" layoutInCell="1" allowOverlap="1" wp14:anchorId="39FC51DD" wp14:editId="1AF91F71">
                <wp:simplePos x="0" y="0"/>
                <wp:positionH relativeFrom="column">
                  <wp:posOffset>4422140</wp:posOffset>
                </wp:positionH>
                <wp:positionV relativeFrom="paragraph">
                  <wp:posOffset>-329565</wp:posOffset>
                </wp:positionV>
                <wp:extent cx="1943100" cy="942975"/>
                <wp:effectExtent l="0" t="0" r="19050" b="285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42975"/>
                        </a:xfrm>
                        <a:prstGeom prst="rect">
                          <a:avLst/>
                        </a:prstGeom>
                        <a:solidFill>
                          <a:srgbClr val="FFFFFF"/>
                        </a:solidFill>
                        <a:ln w="9525">
                          <a:solidFill>
                            <a:srgbClr val="000000"/>
                          </a:solidFill>
                          <a:miter lim="800000"/>
                          <a:headEnd/>
                          <a:tailEnd/>
                        </a:ln>
                      </wps:spPr>
                      <wps:txbx>
                        <w:txbxContent>
                          <w:p w:rsidRPr="004D7CAE" w:rsidR="00FA2A8D" w:rsidP="00FA2A8D" w:rsidRDefault="00FA2A8D" w14:paraId="352495BB" w14:textId="77777777">
                            <w:pPr>
                              <w:pStyle w:val="05csvaddress"/>
                              <w:ind w:right="-64"/>
                              <w:jc w:val="center"/>
                              <w:rPr>
                                <w:szCs w:val="22"/>
                              </w:rPr>
                            </w:pPr>
                            <w:r w:rsidRPr="004D7CAE">
                              <w:rPr>
                                <w:szCs w:val="22"/>
                              </w:rPr>
                              <w:t>177 Mid St, Keith</w:t>
                            </w:r>
                          </w:p>
                          <w:p w:rsidRPr="004D7CAE" w:rsidR="00FA2A8D" w:rsidP="00FA2A8D" w:rsidRDefault="00FA2A8D" w14:paraId="1BD48A6E" w14:textId="77777777">
                            <w:pPr>
                              <w:pStyle w:val="05csvaddress"/>
                              <w:ind w:right="-64"/>
                              <w:jc w:val="center"/>
                              <w:rPr>
                                <w:szCs w:val="22"/>
                              </w:rPr>
                            </w:pPr>
                            <w:r w:rsidRPr="004D7CAE">
                              <w:rPr>
                                <w:szCs w:val="22"/>
                              </w:rPr>
                              <w:t>AB55 5BL</w:t>
                            </w:r>
                          </w:p>
                          <w:p w:rsidRPr="004D7CAE" w:rsidR="00FA2A8D" w:rsidP="00FA2A8D" w:rsidRDefault="00FA2A8D" w14:paraId="4A764CD5" w14:textId="77777777">
                            <w:pPr>
                              <w:pStyle w:val="05csvaddress"/>
                              <w:ind w:right="-64"/>
                              <w:jc w:val="center"/>
                              <w:rPr>
                                <w:szCs w:val="22"/>
                              </w:rPr>
                            </w:pPr>
                            <w:r w:rsidRPr="004D7CAE">
                              <w:rPr>
                                <w:b/>
                                <w:szCs w:val="22"/>
                              </w:rPr>
                              <w:t>T</w:t>
                            </w:r>
                            <w:r w:rsidRPr="004D7CAE">
                              <w:rPr>
                                <w:szCs w:val="22"/>
                              </w:rPr>
                              <w:t xml:space="preserve"> 01542 888070</w:t>
                            </w:r>
                          </w:p>
                          <w:p w:rsidRPr="004D7CAE" w:rsidR="00FA2A8D" w:rsidP="00FA2A8D" w:rsidRDefault="00FA2A8D" w14:paraId="6806D1E6" w14:textId="77777777">
                            <w:pPr>
                              <w:pStyle w:val="05csvaddress"/>
                              <w:ind w:right="-64"/>
                              <w:jc w:val="center"/>
                              <w:rPr>
                                <w:szCs w:val="22"/>
                              </w:rPr>
                            </w:pPr>
                            <w:r w:rsidRPr="004D7CAE">
                              <w:rPr>
                                <w:b/>
                                <w:szCs w:val="22"/>
                              </w:rPr>
                              <w:t xml:space="preserve">E </w:t>
                            </w:r>
                            <w:r w:rsidRPr="004D7CAE">
                              <w:rPr>
                                <w:szCs w:val="22"/>
                              </w:rPr>
                              <w:t>info@reapscotland.org.uk</w:t>
                            </w:r>
                          </w:p>
                          <w:p w:rsidRPr="004D7CAE" w:rsidR="00FA2A8D" w:rsidP="00FA2A8D" w:rsidRDefault="00FA2A8D" w14:paraId="7C22D717" w14:textId="77777777">
                            <w:pPr>
                              <w:pStyle w:val="05csvaddress"/>
                              <w:ind w:right="-64"/>
                              <w:jc w:val="center"/>
                              <w:rPr>
                                <w:szCs w:val="22"/>
                              </w:rPr>
                            </w:pPr>
                            <w:r w:rsidRPr="004D7CAE">
                              <w:rPr>
                                <w:szCs w:val="22"/>
                              </w:rPr>
                              <w:t>www.reapscotland.org.uk</w:t>
                            </w:r>
                          </w:p>
                          <w:p w:rsidR="00FA2A8D" w:rsidRDefault="00FA2A8D" w14:paraId="5DAB6C7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39FC51DD">
                <v:stroke joinstyle="miter"/>
                <v:path gradientshapeok="t" o:connecttype="rect"/>
              </v:shapetype>
              <v:shape id="Text Box 21" style="position:absolute;left:0;text-align:left;margin-left:348.2pt;margin-top:-25.95pt;width:153pt;height:7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">
                <v:textbox>
                  <w:txbxContent>
                    <w:p w:rsidRPr="004D7CAE" w:rsidR="00FA2A8D" w:rsidP="00FA2A8D" w:rsidRDefault="00FA2A8D" w14:paraId="352495BB" w14:textId="77777777">
                      <w:pPr>
                        <w:pStyle w:val="05csvaddress"/>
                        <w:ind w:right="-64"/>
                        <w:jc w:val="center"/>
                        <w:rPr>
                          <w:szCs w:val="22"/>
                        </w:rPr>
                      </w:pPr>
                      <w:r w:rsidRPr="004D7CAE">
                        <w:rPr>
                          <w:szCs w:val="22"/>
                        </w:rPr>
                        <w:t>177 Mid St, Keith</w:t>
                      </w:r>
                    </w:p>
                    <w:p w:rsidRPr="004D7CAE" w:rsidR="00FA2A8D" w:rsidP="00FA2A8D" w:rsidRDefault="00FA2A8D" w14:paraId="1BD48A6E" w14:textId="77777777">
                      <w:pPr>
                        <w:pStyle w:val="05csvaddress"/>
                        <w:ind w:right="-64"/>
                        <w:jc w:val="center"/>
                        <w:rPr>
                          <w:szCs w:val="22"/>
                        </w:rPr>
                      </w:pPr>
                      <w:r w:rsidRPr="004D7CAE">
                        <w:rPr>
                          <w:szCs w:val="22"/>
                        </w:rPr>
                        <w:t>AB55 5BL</w:t>
                      </w:r>
                    </w:p>
                    <w:p w:rsidRPr="004D7CAE" w:rsidR="00FA2A8D" w:rsidP="00FA2A8D" w:rsidRDefault="00FA2A8D" w14:paraId="4A764CD5" w14:textId="77777777">
                      <w:pPr>
                        <w:pStyle w:val="05csvaddress"/>
                        <w:ind w:right="-64"/>
                        <w:jc w:val="center"/>
                        <w:rPr>
                          <w:szCs w:val="22"/>
                        </w:rPr>
                      </w:pPr>
                      <w:r w:rsidRPr="004D7CAE">
                        <w:rPr>
                          <w:b/>
                          <w:szCs w:val="22"/>
                        </w:rPr>
                        <w:t>T</w:t>
                      </w:r>
                      <w:r w:rsidRPr="004D7CAE">
                        <w:rPr>
                          <w:szCs w:val="22"/>
                        </w:rPr>
                        <w:t xml:space="preserve"> 01542 888070</w:t>
                      </w:r>
                    </w:p>
                    <w:p w:rsidRPr="004D7CAE" w:rsidR="00FA2A8D" w:rsidP="00FA2A8D" w:rsidRDefault="00FA2A8D" w14:paraId="6806D1E6" w14:textId="77777777">
                      <w:pPr>
                        <w:pStyle w:val="05csvaddress"/>
                        <w:ind w:right="-64"/>
                        <w:jc w:val="center"/>
                        <w:rPr>
                          <w:szCs w:val="22"/>
                        </w:rPr>
                      </w:pPr>
                      <w:r w:rsidRPr="004D7CAE">
                        <w:rPr>
                          <w:b/>
                          <w:szCs w:val="22"/>
                        </w:rPr>
                        <w:t xml:space="preserve">E </w:t>
                      </w:r>
                      <w:r w:rsidRPr="004D7CAE">
                        <w:rPr>
                          <w:szCs w:val="22"/>
                        </w:rPr>
                        <w:t>info@reapscotland.org.uk</w:t>
                      </w:r>
                    </w:p>
                    <w:p w:rsidRPr="004D7CAE" w:rsidR="00FA2A8D" w:rsidP="00FA2A8D" w:rsidRDefault="00FA2A8D" w14:paraId="7C22D717" w14:textId="77777777">
                      <w:pPr>
                        <w:pStyle w:val="05csvaddress"/>
                        <w:ind w:right="-64"/>
                        <w:jc w:val="center"/>
                        <w:rPr>
                          <w:szCs w:val="22"/>
                        </w:rPr>
                      </w:pPr>
                      <w:r w:rsidRPr="004D7CAE">
                        <w:rPr>
                          <w:szCs w:val="22"/>
                        </w:rPr>
                        <w:t>www.reapscotland.org.uk</w:t>
                      </w:r>
                    </w:p>
                    <w:p w:rsidR="00FA2A8D" w:rsidRDefault="00FA2A8D" w14:paraId="5DAB6C7B" w14:textId="77777777"/>
                  </w:txbxContent>
                </v:textbox>
              </v:shape>
            </w:pict>
          </mc:Fallback>
        </mc:AlternateContent>
      </w:r>
      <w:r w:rsidR="00593DE4">
        <w:rPr>
          <w:noProof/>
          <w:lang w:eastAsia="en-GB"/>
        </w:rPr>
        <mc:AlternateContent>
          <mc:Choice Requires="wps">
            <w:drawing>
              <wp:anchor distT="0" distB="0" distL="114300" distR="114300" simplePos="0" relativeHeight="251658752" behindDoc="0" locked="0" layoutInCell="1" allowOverlap="1" wp14:anchorId="3B82E63E" wp14:editId="4E94FC19">
                <wp:simplePos x="0" y="0"/>
                <wp:positionH relativeFrom="column">
                  <wp:posOffset>-260350</wp:posOffset>
                </wp:positionH>
                <wp:positionV relativeFrom="paragraph">
                  <wp:posOffset>-374650</wp:posOffset>
                </wp:positionV>
                <wp:extent cx="4514215" cy="1108075"/>
                <wp:effectExtent l="0" t="0" r="0" b="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215" cy="1108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2BE" w:rsidRDefault="00593DE4" w14:paraId="672A6659" w14:textId="77777777">
                            <w:r>
                              <w:rPr>
                                <w:noProof/>
                                <w:lang w:eastAsia="en-GB"/>
                              </w:rPr>
                              <w:drawing>
                                <wp:inline distT="0" distB="0" distL="0" distR="0" wp14:anchorId="67A83162" wp14:editId="1AE334BB">
                                  <wp:extent cx="1619250" cy="100812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10943"/>
                                          <a:stretch/>
                                        </pic:blipFill>
                                        <pic:spPr bwMode="auto">
                                          <a:xfrm>
                                            <a:off x="0" y="0"/>
                                            <a:ext cx="1632635" cy="101645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Text Box 27" style="position:absolute;left:0;text-align:left;margin-left:-20.5pt;margin-top:-29.5pt;width:355.45pt;height:87.2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" w14:anchorId="3B82E63E">
                <v:textbox style="mso-fit-shape-to-text:t">
                  <w:txbxContent>
                    <w:p w:rsidR="00CC52BE" w:rsidRDefault="00593DE4" w14:paraId="672A6659" w14:textId="77777777">
                      <w:r>
                        <w:rPr>
                          <w:noProof/>
                          <w:lang w:eastAsia="en-GB"/>
                        </w:rPr>
                        <w:drawing>
                          <wp:inline distT="0" distB="0" distL="0" distR="0" wp14:anchorId="67A83162" wp14:editId="1AE334BB">
                            <wp:extent cx="1619250" cy="100812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0943"/>
                                    <a:stretch/>
                                  </pic:blipFill>
                                  <pic:spPr bwMode="auto">
                                    <a:xfrm>
                                      <a:off x="0" y="0"/>
                                      <a:ext cx="1632635" cy="101645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FA2A8D" w:rsidP="007E385D" w:rsidRDefault="00FA2A8D" w14:paraId="6A05A809" w14:textId="77777777">
      <w:pPr>
        <w:pStyle w:val="05csvaddress"/>
        <w:ind w:left="7920" w:right="-64"/>
        <w:jc w:val="right"/>
        <w:outlineLvl w:val="0"/>
      </w:pPr>
    </w:p>
    <w:p w:rsidR="00FA2A8D" w:rsidP="007E385D" w:rsidRDefault="00FA2A8D" w14:paraId="5A39BBE3" w14:textId="77777777">
      <w:pPr>
        <w:pStyle w:val="05csvaddress"/>
        <w:ind w:left="7920" w:right="-64"/>
        <w:jc w:val="right"/>
        <w:outlineLvl w:val="0"/>
      </w:pPr>
    </w:p>
    <w:p w:rsidR="00FA2A8D" w:rsidP="007E385D" w:rsidRDefault="00FA2A8D" w14:paraId="41C8F396" w14:textId="77777777">
      <w:pPr>
        <w:pStyle w:val="05csvaddress"/>
        <w:ind w:left="7920" w:right="-64"/>
        <w:jc w:val="right"/>
        <w:outlineLvl w:val="0"/>
      </w:pPr>
    </w:p>
    <w:p w:rsidRPr="003C65FB" w:rsidR="007E385D" w:rsidP="007E385D" w:rsidRDefault="007E385D" w14:paraId="72A3D3EC" w14:textId="77777777">
      <w:pPr>
        <w:rPr>
          <w:sz w:val="12"/>
          <w:szCs w:val="12"/>
        </w:rPr>
      </w:pPr>
    </w:p>
    <w:p w:rsidRPr="00262A1A" w:rsidR="00FA2A8D" w:rsidP="00FF486C" w:rsidRDefault="00FA2A8D" w14:paraId="43F7667E" w14:textId="77777777">
      <w:pPr>
        <w:tabs>
          <w:tab w:val="left" w:pos="10490"/>
        </w:tabs>
        <w:ind w:right="-427"/>
        <w:rPr>
          <w:sz w:val="22"/>
          <w:szCs w:val="22"/>
        </w:rPr>
      </w:pPr>
      <w:r w:rsidRPr="00262A1A">
        <w:rPr>
          <w:sz w:val="22"/>
          <w:szCs w:val="22"/>
        </w:rPr>
        <w:t>Dear Volunteer</w:t>
      </w:r>
    </w:p>
    <w:p w:rsidRPr="00B73CD3" w:rsidR="00FA2A8D" w:rsidP="00FF486C" w:rsidRDefault="00FA2A8D" w14:paraId="0D0B940D" w14:textId="77777777">
      <w:pPr>
        <w:tabs>
          <w:tab w:val="left" w:pos="10490"/>
        </w:tabs>
        <w:ind w:right="-427"/>
      </w:pPr>
    </w:p>
    <w:p w:rsidRPr="00262A1A" w:rsidR="00FA2A8D" w:rsidP="00FF486C" w:rsidRDefault="00FA2A8D" w14:paraId="74C280CB" w14:textId="77777777">
      <w:pPr>
        <w:tabs>
          <w:tab w:val="left" w:pos="10490"/>
        </w:tabs>
        <w:ind w:right="-427"/>
        <w:rPr>
          <w:sz w:val="22"/>
          <w:szCs w:val="22"/>
        </w:rPr>
      </w:pPr>
      <w:r w:rsidRPr="00262A1A">
        <w:rPr>
          <w:sz w:val="22"/>
          <w:szCs w:val="22"/>
        </w:rPr>
        <w:t xml:space="preserve">Thank you for </w:t>
      </w:r>
      <w:r w:rsidRPr="00262A1A" w:rsidR="006A388F">
        <w:rPr>
          <w:sz w:val="22"/>
          <w:szCs w:val="22"/>
        </w:rPr>
        <w:t xml:space="preserve">expressing an interest in volunteering at REAP. </w:t>
      </w:r>
      <w:r w:rsidRPr="00262A1A">
        <w:rPr>
          <w:sz w:val="22"/>
          <w:szCs w:val="22"/>
        </w:rPr>
        <w:t xml:space="preserve">This letter is </w:t>
      </w:r>
      <w:r w:rsidRPr="00262A1A" w:rsidR="006A388F">
        <w:rPr>
          <w:sz w:val="22"/>
          <w:szCs w:val="22"/>
        </w:rPr>
        <w:t>t</w:t>
      </w:r>
      <w:r w:rsidRPr="00262A1A">
        <w:rPr>
          <w:sz w:val="22"/>
          <w:szCs w:val="22"/>
        </w:rPr>
        <w:t>o outline the work we do, what we can offer to volunteers and gets you to answer some questions about what you can offer and what you’d like to get out of volunteering at REAP.</w:t>
      </w:r>
    </w:p>
    <w:p w:rsidRPr="00B73CD3" w:rsidR="00FA2A8D" w:rsidP="00FF486C" w:rsidRDefault="00FA2A8D" w14:paraId="0E27B00A" w14:textId="77777777">
      <w:pPr>
        <w:tabs>
          <w:tab w:val="left" w:pos="10490"/>
        </w:tabs>
        <w:ind w:right="-427"/>
      </w:pPr>
    </w:p>
    <w:p w:rsidRPr="00262A1A" w:rsidR="006A388F" w:rsidP="00FF486C" w:rsidRDefault="00FA2A8D" w14:paraId="4046D0D4" w14:textId="3FE822AF">
      <w:pPr>
        <w:tabs>
          <w:tab w:val="left" w:pos="10490"/>
        </w:tabs>
        <w:ind w:right="-427"/>
        <w:rPr>
          <w:sz w:val="22"/>
          <w:szCs w:val="22"/>
        </w:rPr>
      </w:pPr>
      <w:r w:rsidRPr="00262A1A">
        <w:rPr>
          <w:sz w:val="22"/>
          <w:szCs w:val="22"/>
        </w:rPr>
        <w:t>REAP</w:t>
      </w:r>
      <w:r w:rsidRPr="00262A1A" w:rsidR="006A388F">
        <w:rPr>
          <w:sz w:val="22"/>
          <w:szCs w:val="22"/>
        </w:rPr>
        <w:t xml:space="preserve"> is a social enterprise and charity based in Keith. We work to promote sustainable development and undertake a variety of environmental, community and social enterprise activities to promote our aims and objectives. Have a look at our website for more details</w:t>
      </w:r>
      <w:r w:rsidRPr="00262A1A" w:rsidR="006B2945">
        <w:rPr>
          <w:sz w:val="22"/>
          <w:szCs w:val="22"/>
        </w:rPr>
        <w:t xml:space="preserve"> and to familiarise yourself with REAP</w:t>
      </w:r>
      <w:r w:rsidRPr="00262A1A" w:rsidR="006A388F">
        <w:rPr>
          <w:sz w:val="22"/>
          <w:szCs w:val="22"/>
        </w:rPr>
        <w:t>.</w:t>
      </w:r>
    </w:p>
    <w:p w:rsidRPr="00B73CD3" w:rsidR="006A388F" w:rsidP="00FF486C" w:rsidRDefault="006A388F" w14:paraId="60061E4C" w14:textId="77777777">
      <w:pPr>
        <w:tabs>
          <w:tab w:val="left" w:pos="10490"/>
        </w:tabs>
        <w:ind w:right="-427"/>
      </w:pPr>
    </w:p>
    <w:p w:rsidRPr="00262A1A" w:rsidR="006A388F" w:rsidP="00FF486C" w:rsidRDefault="006A388F" w14:paraId="16BB28CF" w14:textId="403CB32F">
      <w:pPr>
        <w:tabs>
          <w:tab w:val="left" w:pos="10490"/>
        </w:tabs>
        <w:ind w:right="-427"/>
        <w:rPr>
          <w:sz w:val="22"/>
          <w:szCs w:val="22"/>
        </w:rPr>
      </w:pPr>
      <w:r w:rsidRPr="0A40789F">
        <w:rPr>
          <w:sz w:val="22"/>
          <w:szCs w:val="22"/>
        </w:rPr>
        <w:t xml:space="preserve">Currently REAP is </w:t>
      </w:r>
      <w:r w:rsidRPr="0A40789F" w:rsidR="00102B06">
        <w:rPr>
          <w:sz w:val="22"/>
          <w:szCs w:val="22"/>
        </w:rPr>
        <w:t xml:space="preserve">running the </w:t>
      </w:r>
      <w:r w:rsidRPr="0A40789F" w:rsidR="3BA26E23">
        <w:rPr>
          <w:sz w:val="22"/>
          <w:szCs w:val="22"/>
        </w:rPr>
        <w:t>Th</w:t>
      </w:r>
      <w:r w:rsidRPr="0A40789F" w:rsidR="002F1F0D">
        <w:rPr>
          <w:sz w:val="22"/>
          <w:szCs w:val="22"/>
        </w:rPr>
        <w:t xml:space="preserve">erapeutic Garden at </w:t>
      </w:r>
      <w:r w:rsidRPr="0A40789F" w:rsidR="57F8266F">
        <w:rPr>
          <w:sz w:val="22"/>
          <w:szCs w:val="22"/>
        </w:rPr>
        <w:t>The Oaks Palliative Day Centre</w:t>
      </w:r>
      <w:r w:rsidRPr="0A40789F" w:rsidR="01FDDD72">
        <w:rPr>
          <w:sz w:val="22"/>
          <w:szCs w:val="22"/>
        </w:rPr>
        <w:t xml:space="preserve"> just outside Elgin;</w:t>
      </w:r>
      <w:r w:rsidRPr="0A40789F" w:rsidR="002F1F0D">
        <w:rPr>
          <w:sz w:val="22"/>
          <w:szCs w:val="22"/>
        </w:rPr>
        <w:t xml:space="preserve"> </w:t>
      </w:r>
      <w:r w:rsidRPr="0A40789F" w:rsidR="070DDC5E">
        <w:rPr>
          <w:sz w:val="22"/>
          <w:szCs w:val="22"/>
        </w:rPr>
        <w:t>The Glebe Community Garden in Keith</w:t>
      </w:r>
      <w:r w:rsidRPr="0A40789F" w:rsidR="0FE026E6">
        <w:rPr>
          <w:sz w:val="22"/>
          <w:szCs w:val="22"/>
        </w:rPr>
        <w:t>;</w:t>
      </w:r>
      <w:r w:rsidRPr="0A40789F" w:rsidR="070DDC5E">
        <w:rPr>
          <w:sz w:val="22"/>
          <w:szCs w:val="22"/>
        </w:rPr>
        <w:t xml:space="preserve"> </w:t>
      </w:r>
      <w:r w:rsidRPr="0A40789F" w:rsidR="009A5896">
        <w:rPr>
          <w:sz w:val="22"/>
          <w:szCs w:val="22"/>
        </w:rPr>
        <w:t>a</w:t>
      </w:r>
      <w:r w:rsidRPr="0A40789F" w:rsidR="003D7AE6">
        <w:rPr>
          <w:sz w:val="22"/>
          <w:szCs w:val="22"/>
        </w:rPr>
        <w:t xml:space="preserve">n </w:t>
      </w:r>
      <w:r w:rsidRPr="0A40789F" w:rsidR="000C3426">
        <w:rPr>
          <w:sz w:val="22"/>
          <w:szCs w:val="22"/>
        </w:rPr>
        <w:t xml:space="preserve">energy advice and </w:t>
      </w:r>
      <w:r w:rsidRPr="0A40789F" w:rsidR="00D148B1">
        <w:rPr>
          <w:sz w:val="22"/>
          <w:szCs w:val="22"/>
        </w:rPr>
        <w:t>anti-fuel</w:t>
      </w:r>
      <w:r w:rsidRPr="0A40789F" w:rsidR="009A5896">
        <w:rPr>
          <w:sz w:val="22"/>
          <w:szCs w:val="22"/>
        </w:rPr>
        <w:t xml:space="preserve"> poverty </w:t>
      </w:r>
      <w:r w:rsidRPr="0A40789F" w:rsidR="000C3426">
        <w:rPr>
          <w:sz w:val="22"/>
          <w:szCs w:val="22"/>
        </w:rPr>
        <w:t>service</w:t>
      </w:r>
      <w:r w:rsidRPr="0A40789F" w:rsidR="002F1F0D">
        <w:rPr>
          <w:sz w:val="22"/>
          <w:szCs w:val="22"/>
        </w:rPr>
        <w:t xml:space="preserve"> across Moray</w:t>
      </w:r>
      <w:r w:rsidRPr="0A40789F" w:rsidR="70786B8E">
        <w:rPr>
          <w:sz w:val="22"/>
          <w:szCs w:val="22"/>
        </w:rPr>
        <w:t>;</w:t>
      </w:r>
      <w:r w:rsidRPr="0A40789F" w:rsidR="00EE6D2E">
        <w:rPr>
          <w:sz w:val="22"/>
          <w:szCs w:val="22"/>
        </w:rPr>
        <w:t xml:space="preserve"> </w:t>
      </w:r>
      <w:r w:rsidR="000519A5">
        <w:rPr>
          <w:sz w:val="22"/>
          <w:szCs w:val="22"/>
        </w:rPr>
        <w:t xml:space="preserve">REAP Legal Advice Clinic; </w:t>
      </w:r>
      <w:r w:rsidRPr="0A40789F" w:rsidR="00EE6D2E">
        <w:rPr>
          <w:sz w:val="22"/>
          <w:szCs w:val="22"/>
        </w:rPr>
        <w:t xml:space="preserve">administration of </w:t>
      </w:r>
      <w:r w:rsidRPr="0A40789F" w:rsidR="7328AE13">
        <w:rPr>
          <w:sz w:val="22"/>
          <w:szCs w:val="22"/>
        </w:rPr>
        <w:t>two</w:t>
      </w:r>
      <w:r w:rsidRPr="0A40789F" w:rsidR="00EE6D2E">
        <w:rPr>
          <w:sz w:val="22"/>
          <w:szCs w:val="22"/>
        </w:rPr>
        <w:t xml:space="preserve"> community funds for windfarms</w:t>
      </w:r>
      <w:r w:rsidRPr="0A40789F" w:rsidR="009A5896">
        <w:rPr>
          <w:sz w:val="22"/>
          <w:szCs w:val="22"/>
        </w:rPr>
        <w:t xml:space="preserve"> an</w:t>
      </w:r>
      <w:r w:rsidRPr="0A40789F" w:rsidR="00102B06">
        <w:rPr>
          <w:sz w:val="22"/>
          <w:szCs w:val="22"/>
        </w:rPr>
        <w:t xml:space="preserve">d other opportunities in line with our aims. </w:t>
      </w:r>
      <w:r w:rsidRPr="0A40789F">
        <w:rPr>
          <w:sz w:val="22"/>
          <w:szCs w:val="22"/>
        </w:rPr>
        <w:t xml:space="preserve">A mixture of funding and earned fees </w:t>
      </w:r>
      <w:r w:rsidRPr="0A40789F" w:rsidR="00FA2A8D">
        <w:rPr>
          <w:sz w:val="22"/>
          <w:szCs w:val="22"/>
        </w:rPr>
        <w:t>cover</w:t>
      </w:r>
      <w:r w:rsidRPr="0A40789F" w:rsidR="006B2945">
        <w:rPr>
          <w:sz w:val="22"/>
          <w:szCs w:val="22"/>
        </w:rPr>
        <w:t>s</w:t>
      </w:r>
      <w:r w:rsidRPr="0A40789F" w:rsidR="00FA2A8D">
        <w:rPr>
          <w:sz w:val="22"/>
          <w:szCs w:val="22"/>
        </w:rPr>
        <w:t xml:space="preserve"> staff time, office costs, equipment costs</w:t>
      </w:r>
      <w:r w:rsidRPr="0A40789F" w:rsidR="0011500F">
        <w:rPr>
          <w:sz w:val="22"/>
          <w:szCs w:val="22"/>
        </w:rPr>
        <w:t>, train</w:t>
      </w:r>
      <w:r w:rsidRPr="0A40789F" w:rsidR="02A3CA77">
        <w:rPr>
          <w:sz w:val="22"/>
          <w:szCs w:val="22"/>
        </w:rPr>
        <w:t>in</w:t>
      </w:r>
      <w:r w:rsidRPr="0A40789F" w:rsidR="0011500F">
        <w:rPr>
          <w:sz w:val="22"/>
          <w:szCs w:val="22"/>
        </w:rPr>
        <w:t>g</w:t>
      </w:r>
      <w:r w:rsidRPr="0A40789F" w:rsidR="00FA2A8D">
        <w:rPr>
          <w:sz w:val="22"/>
          <w:szCs w:val="22"/>
        </w:rPr>
        <w:t xml:space="preserve"> and some volunteer expenses. </w:t>
      </w:r>
      <w:r w:rsidRPr="0A40789F" w:rsidR="0011500F">
        <w:rPr>
          <w:sz w:val="22"/>
          <w:szCs w:val="22"/>
        </w:rPr>
        <w:t>We are</w:t>
      </w:r>
      <w:r w:rsidRPr="0A40789F">
        <w:rPr>
          <w:sz w:val="22"/>
          <w:szCs w:val="22"/>
        </w:rPr>
        <w:t xml:space="preserve"> open t</w:t>
      </w:r>
      <w:r w:rsidRPr="0A40789F" w:rsidR="0011500F">
        <w:rPr>
          <w:sz w:val="22"/>
          <w:szCs w:val="22"/>
        </w:rPr>
        <w:t>o volunteers helping in any of these areas</w:t>
      </w:r>
      <w:r w:rsidRPr="0A40789F" w:rsidR="006B2945">
        <w:rPr>
          <w:sz w:val="22"/>
          <w:szCs w:val="22"/>
        </w:rPr>
        <w:t>.</w:t>
      </w:r>
    </w:p>
    <w:p w:rsidRPr="00B73CD3" w:rsidR="006B2945" w:rsidP="00FF486C" w:rsidRDefault="006B2945" w14:paraId="44EAFD9C" w14:textId="77777777">
      <w:pPr>
        <w:tabs>
          <w:tab w:val="left" w:pos="10490"/>
        </w:tabs>
        <w:ind w:right="-427"/>
      </w:pPr>
    </w:p>
    <w:p w:rsidRPr="00262A1A" w:rsidR="006A388F" w:rsidP="00FF486C" w:rsidRDefault="006A388F" w14:paraId="2675A735" w14:textId="77777777">
      <w:pPr>
        <w:tabs>
          <w:tab w:val="left" w:pos="10490"/>
        </w:tabs>
        <w:ind w:right="-427"/>
        <w:rPr>
          <w:sz w:val="22"/>
          <w:szCs w:val="22"/>
        </w:rPr>
      </w:pPr>
      <w:r w:rsidRPr="00262A1A">
        <w:rPr>
          <w:sz w:val="22"/>
          <w:szCs w:val="22"/>
        </w:rPr>
        <w:t>We offer:</w:t>
      </w:r>
    </w:p>
    <w:p w:rsidRPr="00262A1A" w:rsidR="006A388F" w:rsidP="00FF486C" w:rsidRDefault="006A388F" w14:paraId="40EFF0E9" w14:textId="78424DDE">
      <w:pPr>
        <w:pStyle w:val="ListParagraph"/>
        <w:numPr>
          <w:ilvl w:val="0"/>
          <w:numId w:val="2"/>
        </w:numPr>
        <w:tabs>
          <w:tab w:val="left" w:pos="10490"/>
        </w:tabs>
        <w:ind w:right="-427"/>
        <w:rPr>
          <w:sz w:val="22"/>
          <w:szCs w:val="22"/>
        </w:rPr>
      </w:pPr>
      <w:r w:rsidRPr="00262A1A">
        <w:rPr>
          <w:sz w:val="22"/>
          <w:szCs w:val="22"/>
        </w:rPr>
        <w:t>Volunteer travel expenses</w:t>
      </w:r>
    </w:p>
    <w:p w:rsidRPr="00262A1A" w:rsidR="006A388F" w:rsidP="00FF486C" w:rsidRDefault="006A388F" w14:paraId="23C99776" w14:textId="77777777">
      <w:pPr>
        <w:pStyle w:val="ListParagraph"/>
        <w:numPr>
          <w:ilvl w:val="0"/>
          <w:numId w:val="2"/>
        </w:numPr>
        <w:tabs>
          <w:tab w:val="left" w:pos="10490"/>
        </w:tabs>
        <w:ind w:right="-427"/>
        <w:rPr>
          <w:sz w:val="22"/>
          <w:szCs w:val="22"/>
        </w:rPr>
      </w:pPr>
      <w:r w:rsidRPr="00262A1A">
        <w:rPr>
          <w:sz w:val="22"/>
          <w:szCs w:val="22"/>
        </w:rPr>
        <w:t>Induction and ongoing support</w:t>
      </w:r>
      <w:r w:rsidRPr="00262A1A" w:rsidR="006B2945">
        <w:rPr>
          <w:sz w:val="22"/>
          <w:szCs w:val="22"/>
        </w:rPr>
        <w:t>; good communication</w:t>
      </w:r>
    </w:p>
    <w:p w:rsidRPr="00262A1A" w:rsidR="006A388F" w:rsidP="00FF486C" w:rsidRDefault="006A388F" w14:paraId="1EB165FA" w14:textId="77777777">
      <w:pPr>
        <w:pStyle w:val="ListParagraph"/>
        <w:numPr>
          <w:ilvl w:val="0"/>
          <w:numId w:val="2"/>
        </w:numPr>
        <w:tabs>
          <w:tab w:val="left" w:pos="10490"/>
        </w:tabs>
        <w:ind w:right="-427"/>
        <w:rPr>
          <w:sz w:val="22"/>
          <w:szCs w:val="22"/>
        </w:rPr>
      </w:pPr>
      <w:r w:rsidRPr="00262A1A">
        <w:rPr>
          <w:sz w:val="22"/>
          <w:szCs w:val="22"/>
        </w:rPr>
        <w:t xml:space="preserve">References for those volunteering with us for over </w:t>
      </w:r>
      <w:r w:rsidRPr="00262A1A" w:rsidR="006B2945">
        <w:rPr>
          <w:sz w:val="22"/>
          <w:szCs w:val="22"/>
        </w:rPr>
        <w:t>7 hours</w:t>
      </w:r>
    </w:p>
    <w:p w:rsidRPr="00262A1A" w:rsidR="006B2945" w:rsidP="00FF486C" w:rsidRDefault="006B2945" w14:paraId="48C2C5AD" w14:textId="77777777">
      <w:pPr>
        <w:pStyle w:val="ListParagraph"/>
        <w:numPr>
          <w:ilvl w:val="0"/>
          <w:numId w:val="2"/>
        </w:numPr>
        <w:tabs>
          <w:tab w:val="left" w:pos="10490"/>
        </w:tabs>
        <w:ind w:right="-427"/>
        <w:rPr>
          <w:sz w:val="22"/>
          <w:szCs w:val="22"/>
        </w:rPr>
      </w:pPr>
      <w:r w:rsidRPr="00262A1A">
        <w:rPr>
          <w:sz w:val="22"/>
          <w:szCs w:val="22"/>
        </w:rPr>
        <w:t>Insurance, policies and procedures</w:t>
      </w:r>
    </w:p>
    <w:p w:rsidRPr="00B73CD3" w:rsidR="006B2945" w:rsidP="00FF486C" w:rsidRDefault="006B2945" w14:paraId="4B94D5A5" w14:textId="77777777">
      <w:pPr>
        <w:tabs>
          <w:tab w:val="left" w:pos="10490"/>
        </w:tabs>
        <w:ind w:right="-427"/>
      </w:pPr>
    </w:p>
    <w:p w:rsidRPr="00262A1A" w:rsidR="006B2945" w:rsidP="00FF486C" w:rsidRDefault="006B2945" w14:paraId="4C9469BB" w14:textId="77777777">
      <w:pPr>
        <w:tabs>
          <w:tab w:val="left" w:pos="10490"/>
        </w:tabs>
        <w:ind w:right="-427"/>
        <w:rPr>
          <w:sz w:val="22"/>
          <w:szCs w:val="22"/>
        </w:rPr>
      </w:pPr>
      <w:r w:rsidRPr="00262A1A">
        <w:rPr>
          <w:sz w:val="22"/>
          <w:szCs w:val="22"/>
        </w:rPr>
        <w:t>We ask from you:</w:t>
      </w:r>
    </w:p>
    <w:p w:rsidRPr="00E51B8F" w:rsidR="006B2945" w:rsidP="00FF486C" w:rsidRDefault="6233311F" w14:paraId="540FBBFC" w14:textId="2B2B2ADB">
      <w:pPr>
        <w:pStyle w:val="ListParagraph"/>
        <w:numPr>
          <w:ilvl w:val="0"/>
          <w:numId w:val="4"/>
        </w:numPr>
        <w:tabs>
          <w:tab w:val="left" w:pos="10490"/>
        </w:tabs>
        <w:ind w:right="-427"/>
        <w:rPr>
          <w:sz w:val="22"/>
          <w:szCs w:val="22"/>
        </w:rPr>
      </w:pPr>
      <w:r w:rsidRPr="00E51B8F">
        <w:rPr>
          <w:sz w:val="22"/>
          <w:szCs w:val="22"/>
        </w:rPr>
        <w:t xml:space="preserve">Two </w:t>
      </w:r>
      <w:r w:rsidRPr="00E51B8F" w:rsidR="006B2945">
        <w:rPr>
          <w:sz w:val="22"/>
          <w:szCs w:val="22"/>
        </w:rPr>
        <w:t xml:space="preserve">referees </w:t>
      </w:r>
      <w:r w:rsidRPr="00E51B8F" w:rsidR="26933A45">
        <w:rPr>
          <w:sz w:val="22"/>
          <w:szCs w:val="22"/>
        </w:rPr>
        <w:t xml:space="preserve">and a </w:t>
      </w:r>
      <w:r w:rsidRPr="00E51B8F" w:rsidR="00AB4C3C">
        <w:rPr>
          <w:sz w:val="22"/>
          <w:szCs w:val="22"/>
        </w:rPr>
        <w:t>disclosure form</w:t>
      </w:r>
      <w:r w:rsidRPr="00E51B8F" w:rsidR="00C02AD2">
        <w:rPr>
          <w:sz w:val="22"/>
          <w:szCs w:val="22"/>
        </w:rPr>
        <w:t>. Referees must not be related to you and willing to be contacted by REAP</w:t>
      </w:r>
      <w:r w:rsidRPr="00E51B8F" w:rsidR="00CD25D4">
        <w:rPr>
          <w:sz w:val="22"/>
          <w:szCs w:val="22"/>
        </w:rPr>
        <w:t xml:space="preserve"> </w:t>
      </w:r>
      <w:r w:rsidRPr="00E51B8F" w:rsidR="00412948">
        <w:rPr>
          <w:sz w:val="22"/>
          <w:szCs w:val="22"/>
        </w:rPr>
        <w:t>for a reference</w:t>
      </w:r>
    </w:p>
    <w:p w:rsidRPr="00E51B8F" w:rsidR="006B2945" w:rsidP="00FF486C" w:rsidRDefault="006B2945" w14:paraId="072C854A" w14:textId="77777777">
      <w:pPr>
        <w:pStyle w:val="ListParagraph"/>
        <w:numPr>
          <w:ilvl w:val="0"/>
          <w:numId w:val="3"/>
        </w:numPr>
        <w:tabs>
          <w:tab w:val="left" w:pos="10490"/>
        </w:tabs>
        <w:ind w:right="-427"/>
        <w:rPr>
          <w:sz w:val="22"/>
          <w:szCs w:val="22"/>
        </w:rPr>
      </w:pPr>
      <w:r w:rsidRPr="00E51B8F">
        <w:rPr>
          <w:sz w:val="22"/>
          <w:szCs w:val="22"/>
        </w:rPr>
        <w:t>Familiarity with REAP’s aims, objectives</w:t>
      </w:r>
    </w:p>
    <w:p w:rsidRPr="00E51B8F" w:rsidR="006B2945" w:rsidP="00FF486C" w:rsidRDefault="006B2945" w14:paraId="095E5567" w14:textId="77777777">
      <w:pPr>
        <w:pStyle w:val="ListParagraph"/>
        <w:numPr>
          <w:ilvl w:val="0"/>
          <w:numId w:val="3"/>
        </w:numPr>
        <w:tabs>
          <w:tab w:val="left" w:pos="10490"/>
        </w:tabs>
        <w:ind w:right="-427"/>
        <w:rPr>
          <w:sz w:val="22"/>
          <w:szCs w:val="22"/>
        </w:rPr>
      </w:pPr>
      <w:r w:rsidRPr="00E51B8F">
        <w:rPr>
          <w:sz w:val="22"/>
          <w:szCs w:val="22"/>
        </w:rPr>
        <w:t xml:space="preserve">Abide by our policies on behaviour, confidentiality, health and safety </w:t>
      </w:r>
    </w:p>
    <w:p w:rsidRPr="00B73CD3" w:rsidR="006A304C" w:rsidP="00FF486C" w:rsidRDefault="006A304C" w14:paraId="3DEEC669" w14:textId="77777777">
      <w:pPr>
        <w:tabs>
          <w:tab w:val="left" w:pos="10490"/>
        </w:tabs>
        <w:ind w:right="-427"/>
      </w:pPr>
    </w:p>
    <w:p w:rsidRPr="00262A1A" w:rsidR="006B2945" w:rsidP="00FF486C" w:rsidRDefault="006B2945" w14:paraId="77617469" w14:textId="5C716DB1">
      <w:pPr>
        <w:tabs>
          <w:tab w:val="left" w:pos="10490"/>
        </w:tabs>
        <w:ind w:right="-427"/>
        <w:rPr>
          <w:sz w:val="22"/>
          <w:szCs w:val="22"/>
        </w:rPr>
      </w:pPr>
      <w:r w:rsidRPr="00262A1A">
        <w:rPr>
          <w:sz w:val="22"/>
          <w:szCs w:val="22"/>
        </w:rPr>
        <w:t>Your role at REAP will be subject to discussion with REAP staff and yourself. Times will be by</w:t>
      </w:r>
      <w:r w:rsidR="00FF486C">
        <w:rPr>
          <w:sz w:val="22"/>
          <w:szCs w:val="22"/>
        </w:rPr>
        <w:t xml:space="preserve"> a</w:t>
      </w:r>
      <w:r w:rsidRPr="00262A1A">
        <w:rPr>
          <w:sz w:val="22"/>
          <w:szCs w:val="22"/>
        </w:rPr>
        <w:t>rrangement and to suit yourself</w:t>
      </w:r>
    </w:p>
    <w:p w:rsidRPr="00B73CD3" w:rsidR="006A304C" w:rsidP="00FF486C" w:rsidRDefault="006A304C" w14:paraId="3656B9AB" w14:textId="77777777">
      <w:pPr>
        <w:tabs>
          <w:tab w:val="left" w:pos="10490"/>
        </w:tabs>
        <w:ind w:right="-427"/>
      </w:pPr>
    </w:p>
    <w:p w:rsidR="00FF486C" w:rsidP="00FF486C" w:rsidRDefault="006A304C" w14:paraId="6F634576" w14:textId="2343613F">
      <w:pPr>
        <w:tabs>
          <w:tab w:val="left" w:pos="10490"/>
        </w:tabs>
        <w:ind w:right="-427"/>
        <w:rPr>
          <w:sz w:val="22"/>
          <w:szCs w:val="22"/>
        </w:rPr>
      </w:pPr>
      <w:r w:rsidRPr="0A40789F">
        <w:rPr>
          <w:sz w:val="22"/>
          <w:szCs w:val="22"/>
        </w:rPr>
        <w:t xml:space="preserve">If you are happy with the above, please fill in the details below </w:t>
      </w:r>
      <w:r w:rsidRPr="0A40789F" w:rsidR="00FF486C">
        <w:rPr>
          <w:sz w:val="22"/>
          <w:szCs w:val="22"/>
        </w:rPr>
        <w:t xml:space="preserve">and either email to </w:t>
      </w:r>
      <w:r w:rsidRPr="0A40789F" w:rsidR="3B5D2A15">
        <w:rPr>
          <w:sz w:val="22"/>
          <w:szCs w:val="22"/>
        </w:rPr>
        <w:t>info</w:t>
      </w:r>
      <w:r w:rsidRPr="0A40789F" w:rsidR="66984A1F">
        <w:rPr>
          <w:sz w:val="22"/>
          <w:szCs w:val="22"/>
        </w:rPr>
        <w:t>@reapscotland.org.uk</w:t>
      </w:r>
      <w:r w:rsidRPr="0A40789F" w:rsidR="00FF486C">
        <w:rPr>
          <w:sz w:val="22"/>
          <w:szCs w:val="22"/>
        </w:rPr>
        <w:t xml:space="preserve"> or post to our office in Keith: REAP, 177 Mid St, Keith AB55 5BL. </w:t>
      </w:r>
    </w:p>
    <w:p w:rsidR="00E51B8F" w:rsidP="00FF486C" w:rsidRDefault="00FF486C" w14:paraId="1DD4687E" w14:textId="0FA95D0C">
      <w:pPr>
        <w:tabs>
          <w:tab w:val="left" w:pos="10490"/>
        </w:tabs>
        <w:ind w:right="-427"/>
        <w:rPr>
          <w:sz w:val="22"/>
          <w:szCs w:val="22"/>
        </w:rPr>
      </w:pPr>
      <w:r>
        <w:rPr>
          <w:sz w:val="22"/>
          <w:szCs w:val="22"/>
        </w:rPr>
        <w:t xml:space="preserve">Your form </w:t>
      </w:r>
      <w:r w:rsidRPr="00262A1A" w:rsidR="006A304C">
        <w:rPr>
          <w:sz w:val="22"/>
          <w:szCs w:val="22"/>
        </w:rPr>
        <w:t>will be kept</w:t>
      </w:r>
      <w:r w:rsidRPr="00262A1A" w:rsidR="000C3426">
        <w:rPr>
          <w:sz w:val="22"/>
          <w:szCs w:val="22"/>
        </w:rPr>
        <w:t xml:space="preserve"> securely under GDPR guidelines (see our website for our privacy statement</w:t>
      </w:r>
      <w:r w:rsidR="00E51B8F">
        <w:rPr>
          <w:sz w:val="22"/>
          <w:szCs w:val="22"/>
        </w:rPr>
        <w:t xml:space="preserve"> </w:t>
      </w:r>
      <w:hyperlink w:history="1" r:id="rId12">
        <w:r w:rsidRPr="00425F53" w:rsidR="00E51B8F">
          <w:rPr>
            <w:rStyle w:val="Hyperlink"/>
            <w:sz w:val="22"/>
            <w:szCs w:val="22"/>
          </w:rPr>
          <w:t>www.reapscotland.org.uk</w:t>
        </w:r>
      </w:hyperlink>
      <w:r w:rsidR="00E51B8F">
        <w:rPr>
          <w:sz w:val="22"/>
          <w:szCs w:val="22"/>
        </w:rPr>
        <w:t>)</w:t>
      </w:r>
      <w:r>
        <w:rPr>
          <w:sz w:val="22"/>
          <w:szCs w:val="22"/>
        </w:rPr>
        <w:t>.</w:t>
      </w:r>
      <w:r w:rsidR="00E51B8F">
        <w:rPr>
          <w:sz w:val="22"/>
          <w:szCs w:val="22"/>
        </w:rPr>
        <w:t xml:space="preserve"> </w:t>
      </w:r>
    </w:p>
    <w:p w:rsidR="006A304C" w:rsidP="00FF486C" w:rsidRDefault="000C3426" w14:paraId="050DC759" w14:textId="05CA046E">
      <w:pPr>
        <w:tabs>
          <w:tab w:val="left" w:pos="10490"/>
        </w:tabs>
        <w:ind w:right="-427"/>
        <w:rPr>
          <w:sz w:val="22"/>
          <w:szCs w:val="22"/>
        </w:rPr>
      </w:pPr>
      <w:r w:rsidRPr="00262A1A">
        <w:rPr>
          <w:sz w:val="22"/>
          <w:szCs w:val="22"/>
        </w:rPr>
        <w:t>REAP</w:t>
      </w:r>
      <w:r w:rsidRPr="00262A1A" w:rsidR="00870585">
        <w:rPr>
          <w:sz w:val="22"/>
          <w:szCs w:val="22"/>
        </w:rPr>
        <w:t xml:space="preserve"> staff will go through the volunteering policy with you and </w:t>
      </w:r>
      <w:r w:rsidRPr="00262A1A" w:rsidR="006A304C">
        <w:rPr>
          <w:sz w:val="22"/>
          <w:szCs w:val="22"/>
        </w:rPr>
        <w:t>discuss any</w:t>
      </w:r>
      <w:r w:rsidRPr="00262A1A" w:rsidR="00870585">
        <w:rPr>
          <w:sz w:val="22"/>
          <w:szCs w:val="22"/>
        </w:rPr>
        <w:t xml:space="preserve"> concerns and questions f</w:t>
      </w:r>
      <w:r w:rsidRPr="00262A1A" w:rsidR="006A304C">
        <w:rPr>
          <w:sz w:val="22"/>
          <w:szCs w:val="22"/>
        </w:rPr>
        <w:t>urther</w:t>
      </w:r>
      <w:r w:rsidRPr="00262A1A" w:rsidR="00870585">
        <w:rPr>
          <w:sz w:val="22"/>
          <w:szCs w:val="22"/>
        </w:rPr>
        <w:t xml:space="preserve">. </w:t>
      </w:r>
    </w:p>
    <w:p w:rsidR="00E51B8F" w:rsidP="00A0577A" w:rsidRDefault="00E51B8F" w14:paraId="321897D3" w14:textId="74854567">
      <w:pPr>
        <w:rPr>
          <w:sz w:val="22"/>
          <w:szCs w:val="22"/>
        </w:rPr>
      </w:pPr>
    </w:p>
    <w:tbl>
      <w:tblPr>
        <w:tblW w:w="9101"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1730"/>
        <w:gridCol w:w="7371"/>
      </w:tblGrid>
      <w:tr w:rsidRPr="00B73CD3" w:rsidR="00E51B8F" w:rsidTr="455841CA" w14:paraId="53292140" w14:textId="77777777">
        <w:trPr>
          <w:trHeight w:val="567"/>
        </w:trPr>
        <w:tc>
          <w:tcPr>
            <w:tcW w:w="1730" w:type="dxa"/>
            <w:tcMar/>
            <w:vAlign w:val="center"/>
          </w:tcPr>
          <w:p w:rsidRPr="00B73CD3" w:rsidR="00E51B8F" w:rsidP="00B73CD3" w:rsidRDefault="00B73CD3" w14:paraId="06735D83" w14:textId="083C728D">
            <w:pPr>
              <w:ind w:left="-360" w:firstLine="360"/>
              <w:rPr>
                <w:rFonts w:eastAsia="Arial" w:cs="Arial"/>
                <w:sz w:val="22"/>
                <w:szCs w:val="22"/>
              </w:rPr>
            </w:pPr>
            <w:r>
              <w:rPr>
                <w:rFonts w:eastAsia="Arial" w:cs="Arial"/>
                <w:sz w:val="22"/>
                <w:szCs w:val="22"/>
              </w:rPr>
              <w:t xml:space="preserve">Full </w:t>
            </w:r>
            <w:r w:rsidRPr="00B73CD3" w:rsidR="00E51B8F">
              <w:rPr>
                <w:rFonts w:eastAsia="Arial" w:cs="Arial"/>
                <w:sz w:val="22"/>
                <w:szCs w:val="22"/>
              </w:rPr>
              <w:t>Name</w:t>
            </w:r>
          </w:p>
        </w:tc>
        <w:tc>
          <w:tcPr>
            <w:tcW w:w="7371" w:type="dxa"/>
            <w:tcMar/>
            <w:vAlign w:val="center"/>
          </w:tcPr>
          <w:p w:rsidRPr="00B73CD3" w:rsidR="00E51B8F" w:rsidP="00AB0B1F" w:rsidRDefault="00E51B8F" w14:paraId="12D726AF" w14:textId="4F13F0C2">
            <w:pPr>
              <w:rPr>
                <w:rFonts w:eastAsia="Arial" w:cs="Arial"/>
                <w:sz w:val="22"/>
                <w:szCs w:val="22"/>
              </w:rPr>
            </w:pPr>
          </w:p>
        </w:tc>
      </w:tr>
      <w:tr w:rsidR="455841CA" w:rsidTr="455841CA" w14:paraId="0D67050E">
        <w:trPr>
          <w:trHeight w:val="300"/>
        </w:trPr>
        <w:tc>
          <w:tcPr>
            <w:tcW w:w="1730" w:type="dxa"/>
            <w:tcMar/>
            <w:vAlign w:val="center"/>
          </w:tcPr>
          <w:p w:rsidR="6390B1F6" w:rsidP="455841CA" w:rsidRDefault="6390B1F6" w14:paraId="70F5B572" w14:textId="3C4AEEBE">
            <w:pPr>
              <w:pStyle w:val="Normal"/>
              <w:ind w:firstLine="0"/>
              <w:rPr>
                <w:rFonts w:eastAsia="Arial" w:cs="Arial"/>
                <w:sz w:val="22"/>
                <w:szCs w:val="22"/>
              </w:rPr>
            </w:pPr>
            <w:r w:rsidRPr="455841CA" w:rsidR="6390B1F6">
              <w:rPr>
                <w:rFonts w:eastAsia="Arial" w:cs="Arial"/>
                <w:sz w:val="22"/>
                <w:szCs w:val="22"/>
              </w:rPr>
              <w:t>Date of birth</w:t>
            </w:r>
          </w:p>
        </w:tc>
        <w:tc>
          <w:tcPr>
            <w:tcW w:w="7371" w:type="dxa"/>
            <w:tcMar/>
            <w:vAlign w:val="center"/>
          </w:tcPr>
          <w:p w:rsidR="455841CA" w:rsidP="455841CA" w:rsidRDefault="455841CA" w14:paraId="06F83563" w14:textId="588A2C56">
            <w:pPr>
              <w:pStyle w:val="Normal"/>
              <w:rPr>
                <w:rFonts w:eastAsia="Arial" w:cs="Arial"/>
                <w:sz w:val="22"/>
                <w:szCs w:val="22"/>
              </w:rPr>
            </w:pPr>
          </w:p>
        </w:tc>
      </w:tr>
      <w:tr w:rsidRPr="00B73CD3" w:rsidR="00EF1D88" w:rsidTr="455841CA" w14:paraId="5296E641" w14:textId="77777777">
        <w:trPr>
          <w:trHeight w:val="567"/>
        </w:trPr>
        <w:tc>
          <w:tcPr>
            <w:tcW w:w="1730" w:type="dxa"/>
            <w:tcMar/>
            <w:vAlign w:val="center"/>
          </w:tcPr>
          <w:p w:rsidR="00EF1D88" w:rsidP="00B73CD3" w:rsidRDefault="00622C18" w14:paraId="23FEED09" w14:textId="4117F7F3">
            <w:pPr>
              <w:ind w:left="-360" w:firstLine="360"/>
              <w:rPr>
                <w:rFonts w:eastAsia="Arial" w:cs="Arial"/>
                <w:sz w:val="22"/>
                <w:szCs w:val="22"/>
              </w:rPr>
            </w:pPr>
            <w:r>
              <w:rPr>
                <w:rFonts w:eastAsia="Arial" w:cs="Arial"/>
                <w:sz w:val="22"/>
                <w:szCs w:val="22"/>
              </w:rPr>
              <w:t>Address</w:t>
            </w:r>
          </w:p>
        </w:tc>
        <w:tc>
          <w:tcPr>
            <w:tcW w:w="7371" w:type="dxa"/>
            <w:tcMar/>
            <w:vAlign w:val="center"/>
          </w:tcPr>
          <w:p w:rsidRPr="00B73CD3" w:rsidR="00EF1D88" w:rsidP="00AB0B1F" w:rsidRDefault="00EF1D88" w14:paraId="05D835DC" w14:textId="67CE3784">
            <w:pPr>
              <w:rPr>
                <w:rFonts w:eastAsia="Arial" w:cs="Arial"/>
                <w:sz w:val="22"/>
                <w:szCs w:val="22"/>
              </w:rPr>
            </w:pPr>
          </w:p>
        </w:tc>
      </w:tr>
      <w:tr w:rsidRPr="00B73CD3" w:rsidR="00E51B8F" w:rsidTr="455841CA" w14:paraId="4EF75B6A" w14:textId="77777777">
        <w:trPr>
          <w:trHeight w:val="567"/>
        </w:trPr>
        <w:tc>
          <w:tcPr>
            <w:tcW w:w="1730" w:type="dxa"/>
            <w:tcMar/>
            <w:vAlign w:val="center"/>
          </w:tcPr>
          <w:p w:rsidRPr="00B73CD3" w:rsidR="00E51B8F" w:rsidP="00AB0B1F" w:rsidRDefault="00E51B8F" w14:paraId="6BACE933" w14:textId="77777777">
            <w:pPr>
              <w:rPr>
                <w:rFonts w:eastAsia="Arial" w:cs="Arial"/>
                <w:sz w:val="22"/>
                <w:szCs w:val="22"/>
              </w:rPr>
            </w:pPr>
            <w:r w:rsidRPr="00B73CD3">
              <w:rPr>
                <w:rFonts w:eastAsia="Arial" w:cs="Arial"/>
                <w:sz w:val="22"/>
                <w:szCs w:val="22"/>
              </w:rPr>
              <w:t>Postcode</w:t>
            </w:r>
          </w:p>
        </w:tc>
        <w:tc>
          <w:tcPr>
            <w:tcW w:w="7371" w:type="dxa"/>
            <w:tcMar/>
            <w:vAlign w:val="center"/>
          </w:tcPr>
          <w:p w:rsidRPr="00B73CD3" w:rsidR="00E51B8F" w:rsidP="00AB0B1F" w:rsidRDefault="00E51B8F" w14:paraId="637B2B28" w14:textId="7502ACE4">
            <w:pPr>
              <w:rPr>
                <w:rFonts w:eastAsia="Arial" w:cs="Arial"/>
                <w:sz w:val="22"/>
                <w:szCs w:val="22"/>
              </w:rPr>
            </w:pPr>
          </w:p>
        </w:tc>
      </w:tr>
      <w:tr w:rsidRPr="00B73CD3" w:rsidR="00E51B8F" w:rsidTr="455841CA" w14:paraId="4640D2BD" w14:textId="77777777">
        <w:trPr>
          <w:trHeight w:val="567"/>
        </w:trPr>
        <w:tc>
          <w:tcPr>
            <w:tcW w:w="1730" w:type="dxa"/>
            <w:tcMar/>
            <w:vAlign w:val="center"/>
          </w:tcPr>
          <w:p w:rsidRPr="00B73CD3" w:rsidR="00E51B8F" w:rsidP="00AB0B1F" w:rsidRDefault="00E51B8F" w14:paraId="027ACF06" w14:textId="77777777">
            <w:pPr>
              <w:rPr>
                <w:rFonts w:eastAsia="Arial" w:cs="Arial"/>
                <w:sz w:val="22"/>
                <w:szCs w:val="22"/>
              </w:rPr>
            </w:pPr>
            <w:r w:rsidRPr="00B73CD3">
              <w:rPr>
                <w:rFonts w:eastAsia="Arial" w:cs="Arial"/>
                <w:sz w:val="22"/>
                <w:szCs w:val="22"/>
              </w:rPr>
              <w:t xml:space="preserve">Email </w:t>
            </w:r>
          </w:p>
        </w:tc>
        <w:tc>
          <w:tcPr>
            <w:tcW w:w="7371" w:type="dxa"/>
            <w:tcMar/>
            <w:vAlign w:val="center"/>
          </w:tcPr>
          <w:p w:rsidRPr="00B73CD3" w:rsidR="00E51B8F" w:rsidP="00AB0B1F" w:rsidRDefault="00E51B8F" w14:paraId="3C64C0AB" w14:textId="77777777">
            <w:pPr>
              <w:rPr>
                <w:rFonts w:eastAsia="Arial" w:cs="Arial"/>
                <w:sz w:val="22"/>
                <w:szCs w:val="22"/>
              </w:rPr>
            </w:pPr>
          </w:p>
        </w:tc>
      </w:tr>
      <w:tr w:rsidRPr="00B73CD3" w:rsidR="00E51B8F" w:rsidTr="455841CA" w14:paraId="4CF990B1" w14:textId="77777777">
        <w:trPr>
          <w:trHeight w:val="567"/>
        </w:trPr>
        <w:tc>
          <w:tcPr>
            <w:tcW w:w="1730" w:type="dxa"/>
            <w:tcMar/>
            <w:vAlign w:val="center"/>
          </w:tcPr>
          <w:p w:rsidRPr="00B73CD3" w:rsidR="00E51B8F" w:rsidP="00AB0B1F" w:rsidRDefault="00E51B8F" w14:paraId="3FE16BA3" w14:textId="1885836D">
            <w:pPr>
              <w:rPr>
                <w:rFonts w:eastAsia="Arial" w:cs="Arial"/>
                <w:sz w:val="22"/>
                <w:szCs w:val="22"/>
              </w:rPr>
            </w:pPr>
            <w:r w:rsidRPr="00B73CD3">
              <w:rPr>
                <w:rFonts w:eastAsia="Arial" w:cs="Arial"/>
                <w:sz w:val="22"/>
                <w:szCs w:val="22"/>
              </w:rPr>
              <w:t>Tel</w:t>
            </w:r>
            <w:r w:rsidR="00B73CD3">
              <w:rPr>
                <w:rFonts w:eastAsia="Arial" w:cs="Arial"/>
                <w:sz w:val="22"/>
                <w:szCs w:val="22"/>
              </w:rPr>
              <w:t xml:space="preserve">ephone </w:t>
            </w:r>
            <w:r w:rsidRPr="00B73CD3">
              <w:rPr>
                <w:rFonts w:eastAsia="Arial" w:cs="Arial"/>
                <w:sz w:val="22"/>
                <w:szCs w:val="22"/>
              </w:rPr>
              <w:t xml:space="preserve">No  </w:t>
            </w:r>
          </w:p>
        </w:tc>
        <w:tc>
          <w:tcPr>
            <w:tcW w:w="7371" w:type="dxa"/>
            <w:tcMar/>
            <w:vAlign w:val="center"/>
          </w:tcPr>
          <w:p w:rsidRPr="00B73CD3" w:rsidR="00E51B8F" w:rsidP="00AB0B1F" w:rsidRDefault="00E51B8F" w14:paraId="45EB10ED" w14:textId="1A0149BB">
            <w:pPr>
              <w:rPr>
                <w:rFonts w:eastAsia="Arial" w:cs="Arial"/>
                <w:sz w:val="22"/>
                <w:szCs w:val="22"/>
              </w:rPr>
            </w:pPr>
          </w:p>
        </w:tc>
      </w:tr>
      <w:tr w:rsidRPr="00B73CD3" w:rsidR="00B73CD3" w:rsidTr="455841CA" w14:paraId="56758E9F" w14:textId="77777777">
        <w:trPr>
          <w:trHeight w:val="567"/>
        </w:trPr>
        <w:tc>
          <w:tcPr>
            <w:tcW w:w="1730" w:type="dxa"/>
            <w:tcMar/>
            <w:vAlign w:val="center"/>
          </w:tcPr>
          <w:p w:rsidRPr="00B73CD3" w:rsidR="00B73CD3" w:rsidP="00AB0B1F" w:rsidRDefault="00B73CD3" w14:paraId="30A9A1F2" w14:textId="06C8E29A">
            <w:pPr>
              <w:rPr>
                <w:rFonts w:eastAsia="Arial" w:cs="Arial"/>
                <w:sz w:val="22"/>
                <w:szCs w:val="22"/>
              </w:rPr>
            </w:pPr>
            <w:r>
              <w:rPr>
                <w:rFonts w:eastAsia="Arial" w:cs="Arial"/>
                <w:sz w:val="22"/>
                <w:szCs w:val="22"/>
              </w:rPr>
              <w:t>Name of next of kin</w:t>
            </w:r>
          </w:p>
        </w:tc>
        <w:tc>
          <w:tcPr>
            <w:tcW w:w="7371" w:type="dxa"/>
            <w:tcMar/>
            <w:vAlign w:val="center"/>
          </w:tcPr>
          <w:p w:rsidRPr="00B73CD3" w:rsidR="00B73CD3" w:rsidP="00AB0B1F" w:rsidRDefault="00B73CD3" w14:paraId="76B69B6D" w14:textId="77777777">
            <w:pPr>
              <w:rPr>
                <w:rFonts w:eastAsia="Arial" w:cs="Arial"/>
                <w:sz w:val="22"/>
                <w:szCs w:val="22"/>
              </w:rPr>
            </w:pPr>
          </w:p>
        </w:tc>
      </w:tr>
      <w:tr w:rsidRPr="00B73CD3" w:rsidR="00B73CD3" w:rsidTr="455841CA" w14:paraId="0A9261C9" w14:textId="77777777">
        <w:trPr>
          <w:trHeight w:val="567"/>
        </w:trPr>
        <w:tc>
          <w:tcPr>
            <w:tcW w:w="1730" w:type="dxa"/>
            <w:tcMar/>
            <w:vAlign w:val="center"/>
          </w:tcPr>
          <w:p w:rsidRPr="00B73CD3" w:rsidR="00B73CD3" w:rsidP="00AB0B1F" w:rsidRDefault="00B73CD3" w14:paraId="7E3A499F" w14:textId="1A9A2A8A">
            <w:pPr>
              <w:rPr>
                <w:rFonts w:eastAsia="Arial" w:cs="Arial"/>
                <w:sz w:val="22"/>
                <w:szCs w:val="22"/>
              </w:rPr>
            </w:pPr>
            <w:r>
              <w:rPr>
                <w:rFonts w:eastAsia="Arial" w:cs="Arial"/>
                <w:sz w:val="22"/>
                <w:szCs w:val="22"/>
              </w:rPr>
              <w:t>Next of kin phone number</w:t>
            </w:r>
          </w:p>
        </w:tc>
        <w:tc>
          <w:tcPr>
            <w:tcW w:w="7371" w:type="dxa"/>
            <w:tcMar/>
            <w:vAlign w:val="center"/>
          </w:tcPr>
          <w:p w:rsidRPr="00B73CD3" w:rsidR="00B73CD3" w:rsidP="00AB0B1F" w:rsidRDefault="00B73CD3" w14:paraId="1D275FC9" w14:textId="77777777">
            <w:pPr>
              <w:rPr>
                <w:rFonts w:eastAsia="Arial" w:cs="Arial"/>
                <w:sz w:val="22"/>
                <w:szCs w:val="22"/>
              </w:rPr>
            </w:pPr>
          </w:p>
        </w:tc>
      </w:tr>
    </w:tbl>
    <w:p w:rsidRPr="00262A1A" w:rsidR="00982365" w:rsidP="00144F9C" w:rsidRDefault="00144F9C" w14:paraId="62486C05" w14:textId="7534A6A4">
      <w:pPr>
        <w:tabs>
          <w:tab w:val="left" w:pos="3885"/>
        </w:tabs>
        <w:rPr>
          <w:sz w:val="22"/>
          <w:szCs w:val="22"/>
        </w:rPr>
      </w:pPr>
      <w:r>
        <w:rPr>
          <w:sz w:val="22"/>
          <w:szCs w:val="22"/>
        </w:rPr>
        <w:lastRenderedPageBreak/>
        <w:tab/>
      </w:r>
    </w:p>
    <w:tbl>
      <w:tblPr>
        <w:tblW w:w="1009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856"/>
        <w:gridCol w:w="6237"/>
      </w:tblGrid>
      <w:tr w:rsidRPr="00B73CD3" w:rsidR="00622C18" w:rsidTr="5B51B5F4" w14:paraId="79B44606" w14:textId="77777777">
        <w:trPr>
          <w:trHeight w:val="567"/>
        </w:trPr>
        <w:tc>
          <w:tcPr>
            <w:tcW w:w="3856" w:type="dxa"/>
            <w:vAlign w:val="center"/>
          </w:tcPr>
          <w:p w:rsidR="00622C18" w:rsidP="00622C18" w:rsidRDefault="00622C18" w14:paraId="5A4FC94A" w14:textId="2D97483C">
            <w:pPr>
              <w:rPr>
                <w:sz w:val="22"/>
                <w:szCs w:val="22"/>
              </w:rPr>
            </w:pPr>
            <w:r w:rsidRPr="00262A1A">
              <w:rPr>
                <w:sz w:val="22"/>
                <w:szCs w:val="22"/>
              </w:rPr>
              <w:t>Any medical conditions we need to know about – diabetes, asthma, etc</w:t>
            </w:r>
          </w:p>
          <w:p w:rsidRPr="00262A1A" w:rsidR="00622C18" w:rsidP="00622C18" w:rsidRDefault="00622C18" w14:paraId="1FBB039C" w14:textId="77777777">
            <w:pPr>
              <w:rPr>
                <w:sz w:val="22"/>
                <w:szCs w:val="22"/>
              </w:rPr>
            </w:pPr>
          </w:p>
          <w:p w:rsidR="00622C18" w:rsidP="00622C18" w:rsidRDefault="00622C18" w14:paraId="5C250447" w14:textId="51146E8F">
            <w:pPr>
              <w:rPr>
                <w:rFonts w:eastAsia="Arial" w:cs="Arial"/>
                <w:sz w:val="22"/>
                <w:szCs w:val="22"/>
              </w:rPr>
            </w:pPr>
          </w:p>
          <w:p w:rsidR="00622C18" w:rsidP="00622C18" w:rsidRDefault="00622C18" w14:paraId="17E2376C" w14:textId="5C74EB0C">
            <w:pPr>
              <w:rPr>
                <w:rFonts w:eastAsia="Arial" w:cs="Arial"/>
                <w:sz w:val="22"/>
                <w:szCs w:val="22"/>
              </w:rPr>
            </w:pPr>
          </w:p>
          <w:p w:rsidR="00622C18" w:rsidP="00622C18" w:rsidRDefault="00622C18" w14:paraId="0C6A09C6" w14:textId="77777777">
            <w:pPr>
              <w:rPr>
                <w:rFonts w:eastAsia="Arial" w:cs="Arial"/>
                <w:sz w:val="22"/>
                <w:szCs w:val="22"/>
              </w:rPr>
            </w:pPr>
          </w:p>
          <w:p w:rsidRPr="00B73CD3" w:rsidR="00622C18" w:rsidP="00622C18" w:rsidRDefault="00622C18" w14:paraId="0B0E74BE" w14:textId="7392A731">
            <w:pPr>
              <w:rPr>
                <w:rFonts w:eastAsia="Arial" w:cs="Arial"/>
                <w:sz w:val="22"/>
                <w:szCs w:val="22"/>
              </w:rPr>
            </w:pPr>
          </w:p>
        </w:tc>
        <w:tc>
          <w:tcPr>
            <w:tcW w:w="6237" w:type="dxa"/>
            <w:vAlign w:val="center"/>
          </w:tcPr>
          <w:p w:rsidRPr="00B73CD3" w:rsidR="00622C18" w:rsidP="00AB0B1F" w:rsidRDefault="00622C18" w14:paraId="44A143D6" w14:textId="5B2A239B">
            <w:pPr>
              <w:rPr>
                <w:rFonts w:eastAsia="Arial" w:cs="Arial"/>
                <w:sz w:val="22"/>
                <w:szCs w:val="22"/>
              </w:rPr>
            </w:pPr>
          </w:p>
        </w:tc>
      </w:tr>
      <w:tr w:rsidRPr="00B73CD3" w:rsidR="00622C18" w:rsidTr="5B51B5F4" w14:paraId="7F3C59D6" w14:textId="77777777">
        <w:trPr>
          <w:trHeight w:val="567"/>
        </w:trPr>
        <w:tc>
          <w:tcPr>
            <w:tcW w:w="3856" w:type="dxa"/>
            <w:vAlign w:val="center"/>
          </w:tcPr>
          <w:p w:rsidR="00622C18" w:rsidP="00622C18" w:rsidRDefault="00622C18" w14:paraId="5E7D71D9" w14:textId="5BFE4E8D">
            <w:pPr>
              <w:rPr>
                <w:sz w:val="22"/>
                <w:szCs w:val="22"/>
              </w:rPr>
            </w:pPr>
            <w:r>
              <w:rPr>
                <w:sz w:val="22"/>
                <w:szCs w:val="22"/>
              </w:rPr>
              <w:t>A</w:t>
            </w:r>
            <w:r w:rsidRPr="00262A1A">
              <w:rPr>
                <w:sz w:val="22"/>
                <w:szCs w:val="22"/>
              </w:rPr>
              <w:t>reas of work you are interested in</w:t>
            </w:r>
          </w:p>
          <w:p w:rsidR="00622C18" w:rsidP="00622C18" w:rsidRDefault="00622C18" w14:paraId="46184EE4" w14:textId="77777777">
            <w:pPr>
              <w:rPr>
                <w:sz w:val="22"/>
                <w:szCs w:val="22"/>
              </w:rPr>
            </w:pPr>
          </w:p>
          <w:p w:rsidRPr="00262A1A" w:rsidR="00622C18" w:rsidP="00622C18" w:rsidRDefault="00622C18" w14:paraId="2BE71ADD" w14:textId="77777777">
            <w:pPr>
              <w:rPr>
                <w:sz w:val="22"/>
                <w:szCs w:val="22"/>
              </w:rPr>
            </w:pPr>
          </w:p>
          <w:p w:rsidR="00622C18" w:rsidP="00AB0B1F" w:rsidRDefault="00622C18" w14:paraId="617C508D" w14:textId="77777777">
            <w:pPr>
              <w:ind w:left="-360" w:firstLine="360"/>
              <w:rPr>
                <w:rFonts w:eastAsia="Arial" w:cs="Arial"/>
                <w:sz w:val="22"/>
                <w:szCs w:val="22"/>
              </w:rPr>
            </w:pPr>
          </w:p>
          <w:p w:rsidR="00622C18" w:rsidP="00AB0B1F" w:rsidRDefault="00622C18" w14:paraId="01BD8440" w14:textId="77777777">
            <w:pPr>
              <w:ind w:left="-360" w:firstLine="360"/>
              <w:rPr>
                <w:rFonts w:eastAsia="Arial" w:cs="Arial"/>
                <w:sz w:val="22"/>
                <w:szCs w:val="22"/>
              </w:rPr>
            </w:pPr>
          </w:p>
          <w:p w:rsidR="00622C18" w:rsidP="00AB0B1F" w:rsidRDefault="00622C18" w14:paraId="072D63D9" w14:textId="77777777">
            <w:pPr>
              <w:ind w:left="-360" w:firstLine="360"/>
              <w:rPr>
                <w:rFonts w:eastAsia="Arial" w:cs="Arial"/>
                <w:sz w:val="22"/>
                <w:szCs w:val="22"/>
              </w:rPr>
            </w:pPr>
          </w:p>
          <w:p w:rsidR="00622C18" w:rsidP="00AB0B1F" w:rsidRDefault="00622C18" w14:paraId="13EF59DB" w14:textId="5E8749F7">
            <w:pPr>
              <w:ind w:left="-360" w:firstLine="360"/>
              <w:rPr>
                <w:rFonts w:eastAsia="Arial" w:cs="Arial"/>
                <w:sz w:val="22"/>
                <w:szCs w:val="22"/>
              </w:rPr>
            </w:pPr>
          </w:p>
        </w:tc>
        <w:tc>
          <w:tcPr>
            <w:tcW w:w="6237" w:type="dxa"/>
            <w:vAlign w:val="center"/>
          </w:tcPr>
          <w:p w:rsidRPr="00B73CD3" w:rsidR="00622C18" w:rsidP="00AB0B1F" w:rsidRDefault="00622C18" w14:paraId="6056DBD5" w14:textId="7EE9CC2C">
            <w:pPr>
              <w:rPr>
                <w:rFonts w:eastAsia="Arial" w:cs="Arial"/>
                <w:sz w:val="22"/>
                <w:szCs w:val="22"/>
              </w:rPr>
            </w:pPr>
          </w:p>
        </w:tc>
      </w:tr>
      <w:tr w:rsidRPr="00B73CD3" w:rsidR="00622C18" w:rsidTr="5B51B5F4" w14:paraId="75ACFFC5" w14:textId="77777777">
        <w:trPr>
          <w:trHeight w:val="567"/>
        </w:trPr>
        <w:tc>
          <w:tcPr>
            <w:tcW w:w="3856" w:type="dxa"/>
            <w:vAlign w:val="center"/>
          </w:tcPr>
          <w:p w:rsidR="00622C18" w:rsidP="00622C18" w:rsidRDefault="00622C18" w14:paraId="354A3BF2" w14:textId="64863B08">
            <w:pPr>
              <w:rPr>
                <w:sz w:val="22"/>
                <w:szCs w:val="22"/>
              </w:rPr>
            </w:pPr>
            <w:r w:rsidRPr="00262A1A">
              <w:rPr>
                <w:sz w:val="22"/>
                <w:szCs w:val="22"/>
              </w:rPr>
              <w:t xml:space="preserve">Any relevant qualifications you have &amp; experience and skills you can offer </w:t>
            </w:r>
          </w:p>
          <w:p w:rsidR="00622C18" w:rsidP="00622C18" w:rsidRDefault="00622C18" w14:paraId="0C938710" w14:textId="77777777">
            <w:pPr>
              <w:rPr>
                <w:sz w:val="22"/>
                <w:szCs w:val="22"/>
              </w:rPr>
            </w:pPr>
          </w:p>
          <w:p w:rsidR="00622C18" w:rsidP="00622C18" w:rsidRDefault="00622C18" w14:paraId="4F8197AF" w14:textId="39A4F3BC">
            <w:pPr>
              <w:rPr>
                <w:sz w:val="22"/>
                <w:szCs w:val="22"/>
              </w:rPr>
            </w:pPr>
          </w:p>
          <w:p w:rsidR="00622C18" w:rsidP="00622C18" w:rsidRDefault="00622C18" w14:paraId="08274100" w14:textId="64F55E56">
            <w:pPr>
              <w:rPr>
                <w:sz w:val="22"/>
                <w:szCs w:val="22"/>
              </w:rPr>
            </w:pPr>
          </w:p>
          <w:p w:rsidR="00622C18" w:rsidP="00622C18" w:rsidRDefault="00622C18" w14:paraId="3430F211" w14:textId="54C3546F">
            <w:pPr>
              <w:rPr>
                <w:sz w:val="22"/>
                <w:szCs w:val="22"/>
              </w:rPr>
            </w:pPr>
          </w:p>
          <w:p w:rsidRPr="00262A1A" w:rsidR="00622C18" w:rsidP="00622C18" w:rsidRDefault="00622C18" w14:paraId="648B137E" w14:textId="77777777">
            <w:pPr>
              <w:rPr>
                <w:sz w:val="22"/>
                <w:szCs w:val="22"/>
              </w:rPr>
            </w:pPr>
          </w:p>
          <w:p w:rsidRPr="00B73CD3" w:rsidR="00622C18" w:rsidP="00AB0B1F" w:rsidRDefault="00622C18" w14:paraId="494F5051" w14:textId="02DBEEFB">
            <w:pPr>
              <w:rPr>
                <w:rFonts w:eastAsia="Arial" w:cs="Arial"/>
                <w:sz w:val="22"/>
                <w:szCs w:val="22"/>
              </w:rPr>
            </w:pPr>
          </w:p>
        </w:tc>
        <w:tc>
          <w:tcPr>
            <w:tcW w:w="6237" w:type="dxa"/>
            <w:vAlign w:val="center"/>
          </w:tcPr>
          <w:p w:rsidRPr="00B73CD3" w:rsidR="00622C18" w:rsidP="00AB0B1F" w:rsidRDefault="00622C18" w14:paraId="02C90AB9" w14:textId="77777777">
            <w:pPr>
              <w:rPr>
                <w:rFonts w:eastAsia="Arial" w:cs="Arial"/>
                <w:sz w:val="22"/>
                <w:szCs w:val="22"/>
              </w:rPr>
            </w:pPr>
          </w:p>
        </w:tc>
      </w:tr>
      <w:tr w:rsidRPr="00B73CD3" w:rsidR="00622C18" w:rsidTr="5B51B5F4" w14:paraId="17645CF8" w14:textId="77777777">
        <w:trPr>
          <w:trHeight w:val="727"/>
        </w:trPr>
        <w:tc>
          <w:tcPr>
            <w:tcW w:w="3856" w:type="dxa"/>
            <w:vAlign w:val="center"/>
          </w:tcPr>
          <w:p w:rsidRPr="00B73CD3" w:rsidR="00622C18" w:rsidP="00AB0B1F" w:rsidRDefault="00622C18" w14:paraId="08DD1AFD" w14:textId="0758AE9A">
            <w:pPr>
              <w:rPr>
                <w:rFonts w:eastAsia="Arial" w:cs="Arial"/>
                <w:sz w:val="22"/>
                <w:szCs w:val="22"/>
              </w:rPr>
            </w:pPr>
            <w:r>
              <w:rPr>
                <w:rFonts w:eastAsia="Arial" w:cs="Arial"/>
                <w:sz w:val="22"/>
                <w:szCs w:val="22"/>
              </w:rPr>
              <w:t>Date:</w:t>
            </w:r>
          </w:p>
        </w:tc>
        <w:tc>
          <w:tcPr>
            <w:tcW w:w="6237" w:type="dxa"/>
            <w:vAlign w:val="center"/>
          </w:tcPr>
          <w:p w:rsidRPr="00B73CD3" w:rsidR="00622C18" w:rsidP="00622C18" w:rsidRDefault="00622C18" w14:paraId="25610E0A" w14:textId="04475423">
            <w:pPr>
              <w:rPr>
                <w:rFonts w:eastAsia="Arial" w:cs="Arial"/>
                <w:sz w:val="22"/>
                <w:szCs w:val="22"/>
              </w:rPr>
            </w:pPr>
            <w:r>
              <w:rPr>
                <w:rFonts w:eastAsia="Arial" w:cs="Arial"/>
                <w:sz w:val="22"/>
                <w:szCs w:val="22"/>
              </w:rPr>
              <w:t>Signed:</w:t>
            </w:r>
          </w:p>
        </w:tc>
      </w:tr>
    </w:tbl>
    <w:p w:rsidR="00E51B8F" w:rsidP="006B2945" w:rsidRDefault="00E51B8F" w14:paraId="79FBB45F" w14:textId="010A60FD">
      <w:pPr>
        <w:ind w:left="5760"/>
      </w:pPr>
    </w:p>
    <w:p w:rsidR="002D2D96" w:rsidP="002D2D96" w:rsidRDefault="002D2D96" w14:paraId="06377872" w14:textId="1914592D">
      <w:pPr>
        <w:ind w:left="5760"/>
      </w:pPr>
    </w:p>
    <w:p w:rsidRPr="002D2D96" w:rsidR="002D2D96" w:rsidP="002D2D96" w:rsidRDefault="002D2D96" w14:paraId="0A36E129" w14:textId="086063F7">
      <w:pPr>
        <w:ind w:left="284"/>
        <w:jc w:val="both"/>
        <w:rPr>
          <w:b/>
          <w:bCs/>
          <w:sz w:val="24"/>
          <w:szCs w:val="24"/>
        </w:rPr>
      </w:pPr>
      <w:r w:rsidRPr="002D2D96">
        <w:rPr>
          <w:sz w:val="24"/>
          <w:szCs w:val="24"/>
        </w:rPr>
        <w:t>Please provide details below of</w:t>
      </w:r>
      <w:r w:rsidRPr="002D2D96">
        <w:rPr>
          <w:b/>
          <w:bCs/>
          <w:sz w:val="24"/>
          <w:szCs w:val="24"/>
        </w:rPr>
        <w:t xml:space="preserve"> </w:t>
      </w:r>
      <w:r w:rsidRPr="002D2D96">
        <w:rPr>
          <w:b/>
          <w:bCs/>
          <w:sz w:val="24"/>
          <w:szCs w:val="24"/>
          <w:u w:val="single"/>
        </w:rPr>
        <w:t>two</w:t>
      </w:r>
      <w:r w:rsidRPr="002D2D96">
        <w:rPr>
          <w:b/>
          <w:bCs/>
          <w:sz w:val="24"/>
          <w:szCs w:val="24"/>
        </w:rPr>
        <w:t xml:space="preserve"> </w:t>
      </w:r>
      <w:r w:rsidRPr="002D2D96">
        <w:rPr>
          <w:sz w:val="24"/>
          <w:szCs w:val="24"/>
        </w:rPr>
        <w:t>referees</w:t>
      </w:r>
      <w:r w:rsidRPr="002D2D96">
        <w:rPr>
          <w:b/>
          <w:bCs/>
          <w:sz w:val="24"/>
          <w:szCs w:val="24"/>
        </w:rPr>
        <w:t xml:space="preserve"> </w:t>
      </w:r>
    </w:p>
    <w:p w:rsidR="002D2D96" w:rsidP="002D2D96" w:rsidRDefault="002D2D96" w14:paraId="26456307" w14:textId="77777777">
      <w:pPr>
        <w:ind w:left="5760"/>
      </w:pPr>
    </w:p>
    <w:tbl>
      <w:tblPr>
        <w:tblW w:w="1009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276"/>
        <w:gridCol w:w="3431"/>
        <w:gridCol w:w="1275"/>
        <w:gridCol w:w="4111"/>
      </w:tblGrid>
      <w:tr w:rsidR="002D2D96" w:rsidTr="002D2D96" w14:paraId="5F324FAA" w14:textId="77777777">
        <w:trPr>
          <w:trHeight w:val="567"/>
        </w:trPr>
        <w:tc>
          <w:tcPr>
            <w:tcW w:w="1276" w:type="dxa"/>
            <w:shd w:val="clear" w:color="auto" w:fill="F2F2F2" w:themeFill="background1" w:themeFillShade="F2"/>
            <w:vAlign w:val="center"/>
          </w:tcPr>
          <w:p w:rsidR="002D2D96" w:rsidP="002D2D96" w:rsidRDefault="002D2D96" w14:paraId="13D71841" w14:textId="77777777">
            <w:pPr>
              <w:rPr>
                <w:rFonts w:eastAsia="Arial" w:cs="Arial"/>
                <w:sz w:val="24"/>
                <w:szCs w:val="24"/>
              </w:rPr>
            </w:pPr>
          </w:p>
        </w:tc>
        <w:tc>
          <w:tcPr>
            <w:tcW w:w="3431" w:type="dxa"/>
            <w:vAlign w:val="center"/>
          </w:tcPr>
          <w:p w:rsidRPr="002D2D96" w:rsidR="002D2D96" w:rsidP="002D2D96" w:rsidRDefault="002D2D96" w14:paraId="3DCA3467" w14:textId="17CBFFEF">
            <w:pPr>
              <w:jc w:val="center"/>
              <w:rPr>
                <w:rFonts w:eastAsia="Arial" w:cs="Arial"/>
                <w:sz w:val="24"/>
                <w:szCs w:val="24"/>
              </w:rPr>
            </w:pPr>
            <w:r w:rsidRPr="002D2D96">
              <w:rPr>
                <w:rFonts w:eastAsia="Arial" w:cs="Arial"/>
                <w:sz w:val="24"/>
                <w:szCs w:val="24"/>
              </w:rPr>
              <w:t>Referee 1</w:t>
            </w:r>
          </w:p>
        </w:tc>
        <w:tc>
          <w:tcPr>
            <w:tcW w:w="1275" w:type="dxa"/>
            <w:shd w:val="clear" w:color="auto" w:fill="F2F2F2" w:themeFill="background1" w:themeFillShade="F2"/>
            <w:vAlign w:val="center"/>
          </w:tcPr>
          <w:p w:rsidR="002D2D96" w:rsidP="002D2D96" w:rsidRDefault="002D2D96" w14:paraId="11493581" w14:textId="77777777">
            <w:pPr>
              <w:rPr>
                <w:rFonts w:eastAsia="Arial" w:cs="Arial"/>
                <w:sz w:val="24"/>
                <w:szCs w:val="24"/>
              </w:rPr>
            </w:pPr>
          </w:p>
        </w:tc>
        <w:tc>
          <w:tcPr>
            <w:tcW w:w="4111" w:type="dxa"/>
            <w:vAlign w:val="center"/>
          </w:tcPr>
          <w:p w:rsidRPr="002D2D96" w:rsidR="002D2D96" w:rsidP="002D2D96" w:rsidRDefault="002D2D96" w14:paraId="4096406C" w14:textId="082629ED">
            <w:pPr>
              <w:jc w:val="center"/>
              <w:rPr>
                <w:rFonts w:eastAsia="Arial" w:cs="Arial"/>
                <w:sz w:val="24"/>
                <w:szCs w:val="24"/>
              </w:rPr>
            </w:pPr>
            <w:r w:rsidRPr="002D2D96">
              <w:rPr>
                <w:rFonts w:eastAsia="Arial" w:cs="Arial"/>
                <w:sz w:val="24"/>
                <w:szCs w:val="24"/>
              </w:rPr>
              <w:t>Referee 2</w:t>
            </w:r>
          </w:p>
        </w:tc>
      </w:tr>
      <w:tr w:rsidR="002D2D96" w:rsidTr="00144F9C" w14:paraId="29BF6F70" w14:textId="77777777">
        <w:trPr>
          <w:trHeight w:val="567"/>
        </w:trPr>
        <w:tc>
          <w:tcPr>
            <w:tcW w:w="1276" w:type="dxa"/>
            <w:vAlign w:val="center"/>
          </w:tcPr>
          <w:p w:rsidR="002D2D96" w:rsidP="002D2D96" w:rsidRDefault="002D2D96" w14:paraId="00AE007B" w14:textId="77777777">
            <w:pPr>
              <w:rPr>
                <w:rFonts w:eastAsia="Arial" w:cs="Arial"/>
                <w:sz w:val="24"/>
                <w:szCs w:val="24"/>
              </w:rPr>
            </w:pPr>
            <w:r>
              <w:rPr>
                <w:rFonts w:eastAsia="Arial" w:cs="Arial"/>
                <w:sz w:val="24"/>
                <w:szCs w:val="24"/>
              </w:rPr>
              <w:t>Name</w:t>
            </w:r>
          </w:p>
        </w:tc>
        <w:tc>
          <w:tcPr>
            <w:tcW w:w="3431" w:type="dxa"/>
            <w:vAlign w:val="center"/>
          </w:tcPr>
          <w:p w:rsidR="002D2D96" w:rsidP="002D2D96" w:rsidRDefault="002D2D96" w14:paraId="2E5529E1" w14:textId="77777777">
            <w:pPr>
              <w:rPr>
                <w:rFonts w:eastAsia="Arial" w:cs="Arial"/>
                <w:sz w:val="24"/>
                <w:szCs w:val="24"/>
              </w:rPr>
            </w:pPr>
          </w:p>
        </w:tc>
        <w:tc>
          <w:tcPr>
            <w:tcW w:w="1275" w:type="dxa"/>
            <w:vAlign w:val="center"/>
          </w:tcPr>
          <w:p w:rsidR="002D2D96" w:rsidP="002D2D96" w:rsidRDefault="002D2D96" w14:paraId="14346340" w14:textId="77777777">
            <w:pPr>
              <w:rPr>
                <w:rFonts w:eastAsia="Arial" w:cs="Arial"/>
                <w:sz w:val="24"/>
                <w:szCs w:val="24"/>
              </w:rPr>
            </w:pPr>
            <w:r>
              <w:rPr>
                <w:rFonts w:eastAsia="Arial" w:cs="Arial"/>
                <w:sz w:val="24"/>
                <w:szCs w:val="24"/>
              </w:rPr>
              <w:t>Name</w:t>
            </w:r>
          </w:p>
        </w:tc>
        <w:tc>
          <w:tcPr>
            <w:tcW w:w="4111" w:type="dxa"/>
            <w:vAlign w:val="center"/>
          </w:tcPr>
          <w:p w:rsidR="002D2D96" w:rsidP="002D2D96" w:rsidRDefault="002D2D96" w14:paraId="38D04A4E" w14:textId="77777777">
            <w:pPr>
              <w:rPr>
                <w:rFonts w:eastAsia="Arial" w:cs="Arial"/>
                <w:sz w:val="24"/>
                <w:szCs w:val="24"/>
              </w:rPr>
            </w:pPr>
          </w:p>
        </w:tc>
      </w:tr>
      <w:tr w:rsidR="002D2D96" w:rsidTr="00144F9C" w14:paraId="1BDC2B96" w14:textId="77777777">
        <w:trPr>
          <w:trHeight w:val="1474"/>
        </w:trPr>
        <w:tc>
          <w:tcPr>
            <w:tcW w:w="1276" w:type="dxa"/>
            <w:vAlign w:val="center"/>
          </w:tcPr>
          <w:p w:rsidR="002D2D96" w:rsidP="002D2D96" w:rsidRDefault="002D2D96" w14:paraId="4B5F1648" w14:textId="77777777">
            <w:pPr>
              <w:rPr>
                <w:rFonts w:eastAsia="Arial" w:cs="Arial"/>
                <w:sz w:val="24"/>
                <w:szCs w:val="24"/>
              </w:rPr>
            </w:pPr>
            <w:r>
              <w:rPr>
                <w:rFonts w:eastAsia="Arial" w:cs="Arial"/>
                <w:sz w:val="24"/>
                <w:szCs w:val="24"/>
              </w:rPr>
              <w:t>Address</w:t>
            </w:r>
          </w:p>
        </w:tc>
        <w:tc>
          <w:tcPr>
            <w:tcW w:w="3431" w:type="dxa"/>
            <w:vAlign w:val="center"/>
          </w:tcPr>
          <w:p w:rsidR="002D2D96" w:rsidP="002D2D96" w:rsidRDefault="002D2D96" w14:paraId="19E6B182" w14:textId="77777777">
            <w:pPr>
              <w:rPr>
                <w:rFonts w:eastAsia="Arial" w:cs="Arial"/>
                <w:sz w:val="24"/>
                <w:szCs w:val="24"/>
              </w:rPr>
            </w:pPr>
          </w:p>
          <w:p w:rsidR="002D2D96" w:rsidP="002D2D96" w:rsidRDefault="002D2D96" w14:paraId="42348A8A" w14:textId="77777777">
            <w:pPr>
              <w:rPr>
                <w:rFonts w:eastAsia="Arial" w:cs="Arial"/>
                <w:sz w:val="24"/>
                <w:szCs w:val="24"/>
              </w:rPr>
            </w:pPr>
          </w:p>
          <w:p w:rsidR="002D2D96" w:rsidP="002D2D96" w:rsidRDefault="002D2D96" w14:paraId="74B3A074" w14:textId="77777777">
            <w:pPr>
              <w:rPr>
                <w:rFonts w:eastAsia="Arial" w:cs="Arial"/>
                <w:sz w:val="24"/>
                <w:szCs w:val="24"/>
              </w:rPr>
            </w:pPr>
          </w:p>
        </w:tc>
        <w:tc>
          <w:tcPr>
            <w:tcW w:w="1275" w:type="dxa"/>
            <w:vAlign w:val="center"/>
          </w:tcPr>
          <w:p w:rsidR="002D2D96" w:rsidP="002D2D96" w:rsidRDefault="002D2D96" w14:paraId="2A1F778E" w14:textId="77777777">
            <w:pPr>
              <w:rPr>
                <w:rFonts w:eastAsia="Arial" w:cs="Arial"/>
                <w:sz w:val="24"/>
                <w:szCs w:val="24"/>
              </w:rPr>
            </w:pPr>
            <w:r>
              <w:rPr>
                <w:rFonts w:eastAsia="Arial" w:cs="Arial"/>
                <w:sz w:val="24"/>
                <w:szCs w:val="24"/>
              </w:rPr>
              <w:t>Address</w:t>
            </w:r>
          </w:p>
        </w:tc>
        <w:tc>
          <w:tcPr>
            <w:tcW w:w="4111" w:type="dxa"/>
            <w:vAlign w:val="center"/>
          </w:tcPr>
          <w:p w:rsidR="002D2D96" w:rsidP="002D2D96" w:rsidRDefault="002D2D96" w14:paraId="143A4E57" w14:textId="77777777">
            <w:pPr>
              <w:rPr>
                <w:rFonts w:eastAsia="Arial" w:cs="Arial"/>
                <w:sz w:val="24"/>
                <w:szCs w:val="24"/>
              </w:rPr>
            </w:pPr>
          </w:p>
        </w:tc>
      </w:tr>
      <w:tr w:rsidR="002D2D96" w:rsidTr="00144F9C" w14:paraId="0E0281DB" w14:textId="77777777">
        <w:trPr>
          <w:trHeight w:val="567"/>
        </w:trPr>
        <w:tc>
          <w:tcPr>
            <w:tcW w:w="1276" w:type="dxa"/>
            <w:vAlign w:val="center"/>
          </w:tcPr>
          <w:p w:rsidR="002D2D96" w:rsidP="002D2D96" w:rsidRDefault="002D2D96" w14:paraId="6880D402" w14:textId="77777777">
            <w:pPr>
              <w:rPr>
                <w:rFonts w:eastAsia="Arial" w:cs="Arial"/>
                <w:sz w:val="24"/>
                <w:szCs w:val="24"/>
              </w:rPr>
            </w:pPr>
            <w:r>
              <w:rPr>
                <w:rFonts w:eastAsia="Arial" w:cs="Arial"/>
                <w:sz w:val="24"/>
                <w:szCs w:val="24"/>
              </w:rPr>
              <w:t>Postcode</w:t>
            </w:r>
          </w:p>
        </w:tc>
        <w:tc>
          <w:tcPr>
            <w:tcW w:w="3431" w:type="dxa"/>
            <w:vAlign w:val="center"/>
          </w:tcPr>
          <w:p w:rsidR="002D2D96" w:rsidP="002D2D96" w:rsidRDefault="002D2D96" w14:paraId="31524B9C" w14:textId="77777777">
            <w:pPr>
              <w:rPr>
                <w:rFonts w:eastAsia="Arial" w:cs="Arial"/>
                <w:sz w:val="24"/>
                <w:szCs w:val="24"/>
              </w:rPr>
            </w:pPr>
          </w:p>
        </w:tc>
        <w:tc>
          <w:tcPr>
            <w:tcW w:w="1275" w:type="dxa"/>
            <w:vAlign w:val="center"/>
          </w:tcPr>
          <w:p w:rsidR="002D2D96" w:rsidP="002D2D96" w:rsidRDefault="002D2D96" w14:paraId="3D2B7551" w14:textId="77777777">
            <w:pPr>
              <w:rPr>
                <w:rFonts w:eastAsia="Arial" w:cs="Arial"/>
                <w:sz w:val="24"/>
                <w:szCs w:val="24"/>
              </w:rPr>
            </w:pPr>
            <w:r>
              <w:rPr>
                <w:rFonts w:eastAsia="Arial" w:cs="Arial"/>
                <w:sz w:val="24"/>
                <w:szCs w:val="24"/>
              </w:rPr>
              <w:t>Postcode</w:t>
            </w:r>
          </w:p>
        </w:tc>
        <w:tc>
          <w:tcPr>
            <w:tcW w:w="4111" w:type="dxa"/>
            <w:vAlign w:val="center"/>
          </w:tcPr>
          <w:p w:rsidR="002D2D96" w:rsidP="002D2D96" w:rsidRDefault="002D2D96" w14:paraId="47406F81" w14:textId="77777777">
            <w:pPr>
              <w:rPr>
                <w:rFonts w:eastAsia="Arial" w:cs="Arial"/>
                <w:sz w:val="24"/>
                <w:szCs w:val="24"/>
              </w:rPr>
            </w:pPr>
          </w:p>
        </w:tc>
      </w:tr>
      <w:tr w:rsidR="002D2D96" w:rsidTr="00144F9C" w14:paraId="33965B49" w14:textId="77777777">
        <w:trPr>
          <w:trHeight w:val="567"/>
        </w:trPr>
        <w:tc>
          <w:tcPr>
            <w:tcW w:w="1276" w:type="dxa"/>
            <w:vAlign w:val="center"/>
          </w:tcPr>
          <w:p w:rsidR="002D2D96" w:rsidP="002D2D96" w:rsidRDefault="002D2D96" w14:paraId="2130864D" w14:textId="77227D5A">
            <w:pPr>
              <w:rPr>
                <w:rFonts w:eastAsia="Arial" w:cs="Arial"/>
                <w:sz w:val="24"/>
                <w:szCs w:val="24"/>
              </w:rPr>
            </w:pPr>
            <w:r>
              <w:rPr>
                <w:rFonts w:eastAsia="Arial" w:cs="Arial"/>
                <w:sz w:val="24"/>
                <w:szCs w:val="24"/>
              </w:rPr>
              <w:t xml:space="preserve">Email </w:t>
            </w:r>
          </w:p>
        </w:tc>
        <w:tc>
          <w:tcPr>
            <w:tcW w:w="3431" w:type="dxa"/>
            <w:vAlign w:val="center"/>
          </w:tcPr>
          <w:p w:rsidR="002D2D96" w:rsidP="002D2D96" w:rsidRDefault="002D2D96" w14:paraId="5D9D0E4A" w14:textId="77777777">
            <w:pPr>
              <w:rPr>
                <w:rFonts w:eastAsia="Arial" w:cs="Arial"/>
                <w:sz w:val="24"/>
                <w:szCs w:val="24"/>
              </w:rPr>
            </w:pPr>
          </w:p>
        </w:tc>
        <w:tc>
          <w:tcPr>
            <w:tcW w:w="1275" w:type="dxa"/>
            <w:vAlign w:val="center"/>
          </w:tcPr>
          <w:p w:rsidR="002D2D96" w:rsidP="002D2D96" w:rsidRDefault="002D2D96" w14:paraId="6D3A104F" w14:textId="02376CC6">
            <w:pPr>
              <w:rPr>
                <w:rFonts w:eastAsia="Arial" w:cs="Arial"/>
                <w:sz w:val="24"/>
                <w:szCs w:val="24"/>
              </w:rPr>
            </w:pPr>
            <w:r>
              <w:rPr>
                <w:rFonts w:eastAsia="Arial" w:cs="Arial"/>
                <w:sz w:val="24"/>
                <w:szCs w:val="24"/>
              </w:rPr>
              <w:t>Email</w:t>
            </w:r>
          </w:p>
        </w:tc>
        <w:tc>
          <w:tcPr>
            <w:tcW w:w="4111" w:type="dxa"/>
            <w:vAlign w:val="center"/>
          </w:tcPr>
          <w:p w:rsidR="002D2D96" w:rsidP="002D2D96" w:rsidRDefault="002D2D96" w14:paraId="6790A853" w14:textId="77777777">
            <w:pPr>
              <w:rPr>
                <w:rFonts w:eastAsia="Arial" w:cs="Arial"/>
                <w:sz w:val="24"/>
                <w:szCs w:val="24"/>
              </w:rPr>
            </w:pPr>
          </w:p>
        </w:tc>
      </w:tr>
      <w:tr w:rsidR="002D2D96" w:rsidTr="00144F9C" w14:paraId="1A12BE89" w14:textId="77777777">
        <w:trPr>
          <w:trHeight w:val="567"/>
        </w:trPr>
        <w:tc>
          <w:tcPr>
            <w:tcW w:w="1276" w:type="dxa"/>
            <w:vAlign w:val="center"/>
          </w:tcPr>
          <w:p w:rsidR="002D2D96" w:rsidP="002D2D96" w:rsidRDefault="002D2D96" w14:paraId="113C67CF" w14:textId="77777777">
            <w:pPr>
              <w:rPr>
                <w:rFonts w:eastAsia="Arial" w:cs="Arial"/>
                <w:sz w:val="24"/>
                <w:szCs w:val="24"/>
              </w:rPr>
            </w:pPr>
            <w:r>
              <w:rPr>
                <w:rFonts w:eastAsia="Arial" w:cs="Arial"/>
                <w:sz w:val="24"/>
                <w:szCs w:val="24"/>
              </w:rPr>
              <w:t xml:space="preserve">Tel No  </w:t>
            </w:r>
          </w:p>
        </w:tc>
        <w:tc>
          <w:tcPr>
            <w:tcW w:w="3431" w:type="dxa"/>
            <w:vAlign w:val="center"/>
          </w:tcPr>
          <w:p w:rsidR="002D2D96" w:rsidP="002D2D96" w:rsidRDefault="002D2D96" w14:paraId="55671AFB" w14:textId="77777777">
            <w:pPr>
              <w:rPr>
                <w:rFonts w:eastAsia="Arial" w:cs="Arial"/>
                <w:sz w:val="24"/>
                <w:szCs w:val="24"/>
              </w:rPr>
            </w:pPr>
          </w:p>
        </w:tc>
        <w:tc>
          <w:tcPr>
            <w:tcW w:w="1275" w:type="dxa"/>
            <w:vAlign w:val="center"/>
          </w:tcPr>
          <w:p w:rsidR="002D2D96" w:rsidP="002D2D96" w:rsidRDefault="002D2D96" w14:paraId="6F830485" w14:textId="77777777">
            <w:pPr>
              <w:rPr>
                <w:rFonts w:eastAsia="Arial" w:cs="Arial"/>
                <w:sz w:val="24"/>
                <w:szCs w:val="24"/>
              </w:rPr>
            </w:pPr>
            <w:r>
              <w:rPr>
                <w:rFonts w:eastAsia="Arial" w:cs="Arial"/>
                <w:sz w:val="24"/>
                <w:szCs w:val="24"/>
              </w:rPr>
              <w:t>Tel No</w:t>
            </w:r>
          </w:p>
        </w:tc>
        <w:tc>
          <w:tcPr>
            <w:tcW w:w="4111" w:type="dxa"/>
            <w:vAlign w:val="center"/>
          </w:tcPr>
          <w:p w:rsidR="002D2D96" w:rsidP="002D2D96" w:rsidRDefault="002D2D96" w14:paraId="10514D64" w14:textId="77777777">
            <w:pPr>
              <w:rPr>
                <w:rFonts w:eastAsia="Arial" w:cs="Arial"/>
                <w:sz w:val="24"/>
                <w:szCs w:val="24"/>
              </w:rPr>
            </w:pPr>
          </w:p>
        </w:tc>
      </w:tr>
    </w:tbl>
    <w:p w:rsidR="00E51B8F" w:rsidP="00E51B8F" w:rsidRDefault="00E51B8F" w14:paraId="5B8B8D1B" w14:textId="77777777">
      <w:pPr>
        <w:ind w:left="5760"/>
      </w:pPr>
    </w:p>
    <w:p w:rsidR="00D148B1" w:rsidP="455841CA" w:rsidRDefault="00D148B1" w14:paraId="4485E549" w14:noSpellErr="1" w14:textId="2AE00DE9">
      <w:pPr>
        <w:pStyle w:val="Normal"/>
        <w:ind w:left="5040"/>
      </w:pPr>
    </w:p>
    <w:tbl>
      <w:tblPr>
        <w:tblW w:w="1009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hemeFill="background1" w:themeFillShade="F2"/>
        <w:tblLayout w:type="fixed"/>
        <w:tblLook w:val="0000" w:firstRow="0" w:lastRow="0" w:firstColumn="0" w:lastColumn="0" w:noHBand="0" w:noVBand="0"/>
      </w:tblPr>
      <w:tblGrid>
        <w:gridCol w:w="2580"/>
        <w:gridCol w:w="2127"/>
        <w:gridCol w:w="2551"/>
        <w:gridCol w:w="2835"/>
      </w:tblGrid>
      <w:tr w:rsidRPr="00D148B1" w:rsidR="00D148B1" w:rsidTr="455841CA" w14:paraId="20571868" w14:textId="77777777">
        <w:trPr>
          <w:trHeight w:val="326"/>
        </w:trPr>
        <w:tc>
          <w:tcPr>
            <w:tcW w:w="10093" w:type="dxa"/>
            <w:gridSpan w:val="4"/>
            <w:shd w:val="clear" w:color="auto" w:fill="F2F2F2" w:themeFill="background1" w:themeFillShade="F2"/>
            <w:tcMar/>
            <w:vAlign w:val="center"/>
          </w:tcPr>
          <w:p w:rsidRPr="00D148B1" w:rsidR="00D148B1" w:rsidP="00AB0B1F" w:rsidRDefault="00D148B1" w14:paraId="5CF0E391" w14:textId="52C428EE">
            <w:pPr>
              <w:rPr>
                <w:rFonts w:eastAsia="Arial" w:cs="Arial"/>
              </w:rPr>
            </w:pPr>
            <w:r>
              <w:rPr>
                <w:rFonts w:eastAsia="Arial" w:cs="Arial"/>
              </w:rPr>
              <w:t>Office use only</w:t>
            </w:r>
          </w:p>
        </w:tc>
      </w:tr>
      <w:tr w:rsidRPr="00D148B1" w:rsidR="002D2D96" w:rsidTr="455841CA" w14:paraId="36D3821E" w14:textId="77777777">
        <w:trPr>
          <w:trHeight w:val="567"/>
        </w:trPr>
        <w:tc>
          <w:tcPr>
            <w:tcW w:w="2580" w:type="dxa"/>
            <w:tcMar/>
            <w:vAlign w:val="center"/>
          </w:tcPr>
          <w:p w:rsidRPr="00D148B1" w:rsidR="00D148B1" w:rsidP="455841CA" w:rsidRDefault="00D148B1" w14:paraId="48500261" w14:textId="0D7DC799" w14:noSpellErr="1">
            <w:pPr>
              <w:rPr>
                <w:rFonts w:eastAsia="Arial" w:cs="Arial"/>
                <w:color w:val="000000" w:themeColor="text1" w:themeTint="FF" w:themeShade="FF"/>
              </w:rPr>
            </w:pPr>
            <w:r w:rsidRPr="455841CA" w:rsidR="00D148B1">
              <w:rPr>
                <w:rFonts w:eastAsia="Arial" w:cs="Arial"/>
                <w:color w:val="000000" w:themeColor="text1" w:themeTint="FF" w:themeShade="FF"/>
              </w:rPr>
              <w:t>Date for Disclosure Check</w:t>
            </w:r>
          </w:p>
        </w:tc>
        <w:tc>
          <w:tcPr>
            <w:tcW w:w="2127" w:type="dxa"/>
            <w:tcMar/>
            <w:vAlign w:val="center"/>
          </w:tcPr>
          <w:p w:rsidRPr="00D148B1" w:rsidR="00D148B1" w:rsidP="455841CA" w:rsidRDefault="00D148B1" w14:paraId="407830B5" w14:textId="54B5FDD3">
            <w:pPr>
              <w:pStyle w:val="Normal"/>
              <w:suppressLineNumbers w:val="0"/>
              <w:bidi w:val="0"/>
              <w:spacing w:before="0" w:beforeAutospacing="off" w:after="0" w:afterAutospacing="off" w:line="259" w:lineRule="auto"/>
              <w:ind w:left="0" w:right="0"/>
              <w:jc w:val="left"/>
              <w:rPr>
                <w:rFonts w:eastAsia="Arial" w:cs="Arial"/>
                <w:color w:val="000000" w:themeColor="text1" w:themeTint="FF" w:themeShade="FF"/>
              </w:rPr>
            </w:pPr>
          </w:p>
        </w:tc>
        <w:tc>
          <w:tcPr>
            <w:tcW w:w="2551" w:type="dxa"/>
            <w:tcMar/>
            <w:vAlign w:val="center"/>
          </w:tcPr>
          <w:p w:rsidRPr="00D148B1" w:rsidR="00D148B1" w:rsidP="455841CA" w:rsidRDefault="00D148B1" w14:paraId="5DF1780D" w14:textId="14E47215" w14:noSpellErr="1">
            <w:pPr>
              <w:rPr>
                <w:rFonts w:eastAsia="Arial" w:cs="Arial"/>
                <w:color w:val="000000" w:themeColor="text1" w:themeTint="FF" w:themeShade="FF"/>
              </w:rPr>
            </w:pPr>
            <w:r w:rsidRPr="455841CA" w:rsidR="00D148B1">
              <w:rPr>
                <w:color w:val="000000" w:themeColor="text1" w:themeTint="FF" w:themeShade="FF"/>
              </w:rPr>
              <w:t>Copy of policies given and gone through – confidentiality, health &amp; safety, volunteer policies, values</w:t>
            </w:r>
          </w:p>
        </w:tc>
        <w:tc>
          <w:tcPr>
            <w:tcW w:w="2835" w:type="dxa"/>
            <w:tcMar/>
            <w:vAlign w:val="center"/>
          </w:tcPr>
          <w:p w:rsidRPr="00D148B1" w:rsidR="00D148B1" w:rsidP="455841CA" w:rsidRDefault="00D148B1" w14:paraId="139784EF" w14:textId="77777777" w14:noSpellErr="1">
            <w:pPr>
              <w:rPr>
                <w:rFonts w:eastAsia="Arial" w:cs="Arial"/>
                <w:color w:val="000000" w:themeColor="text1" w:themeTint="FF" w:themeShade="FF"/>
              </w:rPr>
            </w:pPr>
          </w:p>
        </w:tc>
      </w:tr>
      <w:tr w:rsidRPr="00D148B1" w:rsidR="002D2D96" w:rsidTr="455841CA" w14:paraId="49251D09" w14:textId="77777777">
        <w:trPr>
          <w:trHeight w:val="567"/>
        </w:trPr>
        <w:tc>
          <w:tcPr>
            <w:tcW w:w="2580" w:type="dxa"/>
            <w:tcMar/>
            <w:vAlign w:val="center"/>
          </w:tcPr>
          <w:p w:rsidRPr="00D148B1" w:rsidR="00D148B1" w:rsidP="455841CA" w:rsidRDefault="00D148B1" w14:paraId="6B3382B3" w14:textId="031089FF" w14:noSpellErr="1">
            <w:pPr>
              <w:rPr>
                <w:rFonts w:eastAsia="Arial" w:cs="Arial"/>
                <w:color w:val="000000" w:themeColor="text1" w:themeTint="FF" w:themeShade="FF"/>
              </w:rPr>
            </w:pPr>
            <w:r w:rsidRPr="455841CA" w:rsidR="00D148B1">
              <w:rPr>
                <w:rFonts w:eastAsia="Arial" w:cs="Arial"/>
                <w:color w:val="000000" w:themeColor="text1" w:themeTint="FF" w:themeShade="FF"/>
              </w:rPr>
              <w:t xml:space="preserve">Dates of </w:t>
            </w:r>
            <w:r w:rsidRPr="455841CA" w:rsidR="00D148B1">
              <w:rPr>
                <w:rFonts w:eastAsia="Arial" w:cs="Arial"/>
                <w:color w:val="000000" w:themeColor="text1" w:themeTint="FF" w:themeShade="FF"/>
              </w:rPr>
              <w:t>T</w:t>
            </w:r>
            <w:r w:rsidRPr="455841CA" w:rsidR="00D148B1">
              <w:rPr>
                <w:rFonts w:eastAsia="Arial" w:cs="Arial"/>
                <w:color w:val="000000" w:themeColor="text1" w:themeTint="FF" w:themeShade="FF"/>
              </w:rPr>
              <w:t>raining carried out</w:t>
            </w:r>
          </w:p>
        </w:tc>
        <w:tc>
          <w:tcPr>
            <w:tcW w:w="2127" w:type="dxa"/>
            <w:tcMar/>
            <w:vAlign w:val="center"/>
          </w:tcPr>
          <w:p w:rsidRPr="00D148B1" w:rsidR="00D148B1" w:rsidP="455841CA" w:rsidRDefault="00D148B1" w14:paraId="322A0A02" w14:textId="77777777" w14:noSpellErr="1">
            <w:pPr>
              <w:rPr>
                <w:rFonts w:eastAsia="Arial" w:cs="Arial"/>
                <w:color w:val="000000" w:themeColor="text1" w:themeTint="FF" w:themeShade="FF"/>
              </w:rPr>
            </w:pPr>
          </w:p>
        </w:tc>
        <w:tc>
          <w:tcPr>
            <w:tcW w:w="2551" w:type="dxa"/>
            <w:tcMar/>
            <w:vAlign w:val="center"/>
          </w:tcPr>
          <w:p w:rsidRPr="00D148B1" w:rsidR="00D148B1" w:rsidP="455841CA" w:rsidRDefault="00D148B1" w14:paraId="11CEC7AB" w14:textId="3F097F7A" w14:noSpellErr="1">
            <w:pPr>
              <w:rPr>
                <w:rFonts w:eastAsia="Arial" w:cs="Arial"/>
                <w:color w:val="000000" w:themeColor="text1" w:themeTint="FF" w:themeShade="FF"/>
              </w:rPr>
            </w:pPr>
            <w:r w:rsidRPr="455841CA" w:rsidR="00D148B1">
              <w:rPr>
                <w:rFonts w:eastAsia="Arial" w:cs="Arial"/>
                <w:color w:val="000000" w:themeColor="text1" w:themeTint="FF" w:themeShade="FF"/>
              </w:rPr>
              <w:t>Signed &amp; Dated by Staff</w:t>
            </w:r>
          </w:p>
        </w:tc>
        <w:tc>
          <w:tcPr>
            <w:tcW w:w="2835" w:type="dxa"/>
            <w:tcMar/>
            <w:vAlign w:val="center"/>
          </w:tcPr>
          <w:p w:rsidRPr="00D148B1" w:rsidR="00D148B1" w:rsidP="455841CA" w:rsidRDefault="00D148B1" w14:paraId="44CEB5E6" w14:textId="77777777" w14:noSpellErr="1">
            <w:pPr>
              <w:rPr>
                <w:rFonts w:eastAsia="Arial" w:cs="Arial"/>
                <w:color w:val="000000" w:themeColor="text1" w:themeTint="FF" w:themeShade="FF"/>
              </w:rPr>
            </w:pPr>
          </w:p>
        </w:tc>
      </w:tr>
    </w:tbl>
    <w:p w:rsidR="00144F9C" w:rsidP="00C53825" w:rsidRDefault="00144F9C" w14:paraId="50089B24" w14:textId="77777777">
      <w:pPr>
        <w:ind w:left="5760"/>
      </w:pPr>
    </w:p>
    <w:sectPr w:rsidR="00144F9C" w:rsidSect="00EF1D88">
      <w:headerReference w:type="default" r:id="rId13"/>
      <w:footerReference w:type="default" r:id="rId14"/>
      <w:headerReference w:type="first" r:id="rId15"/>
      <w:footerReference w:type="first" r:id="rId16"/>
      <w:pgSz w:w="11906" w:h="16838" w:orient="portrait" w:code="9"/>
      <w:pgMar w:top="397" w:right="567" w:bottom="397" w:left="567" w:header="720" w:footer="289" w:gutter="0"/>
      <w:cols w:equalWidth="0" w:space="567">
        <w:col w:w="9456"/>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507" w:rsidRDefault="00A73507" w14:paraId="05B39C5C" w14:textId="77777777">
      <w:r>
        <w:separator/>
      </w:r>
    </w:p>
  </w:endnote>
  <w:endnote w:type="continuationSeparator" w:id="0">
    <w:p w:rsidR="00A73507" w:rsidRDefault="00A73507" w14:paraId="586DE7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82365" w:rsidR="00144F9C" w:rsidP="00144F9C" w:rsidRDefault="00144F9C" w14:paraId="1B56AA9A" w14:textId="77777777">
    <w:pPr>
      <w:pStyle w:val="Footer"/>
      <w:jc w:val="center"/>
      <w:rPr>
        <w:sz w:val="16"/>
        <w:szCs w:val="16"/>
      </w:rPr>
    </w:pPr>
    <w:r w:rsidRPr="00982365">
      <w:rPr>
        <w:sz w:val="16"/>
        <w:szCs w:val="16"/>
      </w:rPr>
      <w:t>Scottish Charity No: SC037988       Company Registered in Edinburgh No: 316989</w:t>
    </w:r>
  </w:p>
  <w:p w:rsidR="00144F9C" w:rsidRDefault="00144F9C" w14:paraId="49D5D9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82365" w:rsidR="00FE2244" w:rsidP="00982365" w:rsidRDefault="008F4375" w14:paraId="3E6DCC44" w14:textId="77777777">
    <w:pPr>
      <w:pStyle w:val="Footer"/>
      <w:jc w:val="center"/>
      <w:rPr>
        <w:sz w:val="16"/>
        <w:szCs w:val="16"/>
      </w:rPr>
    </w:pPr>
    <w:bookmarkStart w:name="_Hlk95220652" w:id="0"/>
    <w:bookmarkStart w:name="_Hlk95220653" w:id="1"/>
    <w:bookmarkStart w:name="_Hlk95220658" w:id="2"/>
    <w:bookmarkStart w:name="_Hlk95220659" w:id="3"/>
    <w:r w:rsidRPr="00982365">
      <w:rPr>
        <w:sz w:val="16"/>
        <w:szCs w:val="16"/>
      </w:rPr>
      <w:t>Scottish Charity No: SC037988       Company Registered in Edinburgh No: 316989</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507" w:rsidRDefault="00A73507" w14:paraId="03CC126E" w14:textId="77777777">
      <w:r>
        <w:separator/>
      </w:r>
    </w:p>
  </w:footnote>
  <w:footnote w:type="continuationSeparator" w:id="0">
    <w:p w:rsidR="00A73507" w:rsidRDefault="00A73507" w14:paraId="59A38C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64C2583D" w:rsidTr="64C2583D" w14:paraId="5EC27AE5" w14:textId="77777777">
      <w:trPr>
        <w:trHeight w:val="300"/>
      </w:trPr>
      <w:tc>
        <w:tcPr>
          <w:tcW w:w="3590" w:type="dxa"/>
        </w:tcPr>
        <w:p w:rsidR="64C2583D" w:rsidP="64C2583D" w:rsidRDefault="64C2583D" w14:paraId="6B539D31" w14:textId="3843D81C">
          <w:pPr>
            <w:pStyle w:val="Header"/>
            <w:ind w:left="-115"/>
          </w:pPr>
        </w:p>
      </w:tc>
      <w:tc>
        <w:tcPr>
          <w:tcW w:w="3590" w:type="dxa"/>
        </w:tcPr>
        <w:p w:rsidR="64C2583D" w:rsidP="64C2583D" w:rsidRDefault="64C2583D" w14:paraId="6E4CADE4" w14:textId="3E9B1FEA">
          <w:pPr>
            <w:pStyle w:val="Header"/>
            <w:jc w:val="center"/>
          </w:pPr>
        </w:p>
      </w:tc>
      <w:tc>
        <w:tcPr>
          <w:tcW w:w="3590" w:type="dxa"/>
        </w:tcPr>
        <w:p w:rsidR="64C2583D" w:rsidP="64C2583D" w:rsidRDefault="64C2583D" w14:paraId="253C8B94" w14:textId="4FCBBF71">
          <w:pPr>
            <w:pStyle w:val="Header"/>
            <w:ind w:right="-115"/>
            <w:jc w:val="right"/>
          </w:pPr>
        </w:p>
      </w:tc>
    </w:tr>
  </w:tbl>
  <w:p w:rsidR="64C2583D" w:rsidP="64C2583D" w:rsidRDefault="64C2583D" w14:paraId="20868E8E" w14:textId="16934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E2C" w:rsidP="006E677A" w:rsidRDefault="008A5250" w14:paraId="64A16146" w14:textId="77777777">
    <w:pPr>
      <w:pStyle w:val="Header"/>
    </w:pPr>
    <w:r>
      <w:t xml:space="preserve">                                                                   </w:t>
    </w:r>
    <w:r w:rsidR="006E677A">
      <w:t xml:space="preserve">  </w:t>
    </w:r>
    <w:r>
      <w:t xml:space="preserve">  </w:t>
    </w:r>
    <w:r w:rsidR="003E5B1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F38"/>
    <w:multiLevelType w:val="hybridMultilevel"/>
    <w:tmpl w:val="7876B83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5E67C7F"/>
    <w:multiLevelType w:val="hybridMultilevel"/>
    <w:tmpl w:val="16C609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9725B39"/>
    <w:multiLevelType w:val="hybridMultilevel"/>
    <w:tmpl w:val="BBE4CF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2965877"/>
    <w:multiLevelType w:val="hybridMultilevel"/>
    <w:tmpl w:val="2A403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80986103">
    <w:abstractNumId w:val="0"/>
  </w:num>
  <w:num w:numId="2" w16cid:durableId="1880971768">
    <w:abstractNumId w:val="1"/>
  </w:num>
  <w:num w:numId="3" w16cid:durableId="414405344">
    <w:abstractNumId w:val="3"/>
  </w:num>
  <w:num w:numId="4" w16cid:durableId="749497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6A"/>
    <w:rsid w:val="000158ED"/>
    <w:rsid w:val="00023FD6"/>
    <w:rsid w:val="000519A5"/>
    <w:rsid w:val="00052061"/>
    <w:rsid w:val="00060607"/>
    <w:rsid w:val="000C3426"/>
    <w:rsid w:val="000D36FD"/>
    <w:rsid w:val="000E2CBB"/>
    <w:rsid w:val="00102B06"/>
    <w:rsid w:val="0011500F"/>
    <w:rsid w:val="00144F9C"/>
    <w:rsid w:val="00155062"/>
    <w:rsid w:val="00180A0B"/>
    <w:rsid w:val="001D1032"/>
    <w:rsid w:val="001E6F6A"/>
    <w:rsid w:val="002208F2"/>
    <w:rsid w:val="002361CC"/>
    <w:rsid w:val="002427C7"/>
    <w:rsid w:val="00244E84"/>
    <w:rsid w:val="00262A1A"/>
    <w:rsid w:val="0029516A"/>
    <w:rsid w:val="002D2070"/>
    <w:rsid w:val="002D2D96"/>
    <w:rsid w:val="002F1F0D"/>
    <w:rsid w:val="00332A6D"/>
    <w:rsid w:val="00335943"/>
    <w:rsid w:val="003706B5"/>
    <w:rsid w:val="00396685"/>
    <w:rsid w:val="003C65FB"/>
    <w:rsid w:val="003C6F9D"/>
    <w:rsid w:val="003D7AE6"/>
    <w:rsid w:val="003E5B1A"/>
    <w:rsid w:val="00412948"/>
    <w:rsid w:val="0042465E"/>
    <w:rsid w:val="00430BD9"/>
    <w:rsid w:val="00442A69"/>
    <w:rsid w:val="004A4BE6"/>
    <w:rsid w:val="004D7CAE"/>
    <w:rsid w:val="00577D0B"/>
    <w:rsid w:val="00593DE4"/>
    <w:rsid w:val="005A29EE"/>
    <w:rsid w:val="005A57AC"/>
    <w:rsid w:val="005C1E72"/>
    <w:rsid w:val="00622C18"/>
    <w:rsid w:val="00653BA2"/>
    <w:rsid w:val="006809EC"/>
    <w:rsid w:val="006A304C"/>
    <w:rsid w:val="006A388F"/>
    <w:rsid w:val="006B2945"/>
    <w:rsid w:val="006E677A"/>
    <w:rsid w:val="00733BF9"/>
    <w:rsid w:val="00741A95"/>
    <w:rsid w:val="00767B4B"/>
    <w:rsid w:val="007910D2"/>
    <w:rsid w:val="007A009F"/>
    <w:rsid w:val="007C1428"/>
    <w:rsid w:val="007C3B58"/>
    <w:rsid w:val="007D3F09"/>
    <w:rsid w:val="007D4E05"/>
    <w:rsid w:val="007D6075"/>
    <w:rsid w:val="007E385D"/>
    <w:rsid w:val="007E3C3A"/>
    <w:rsid w:val="0085495D"/>
    <w:rsid w:val="00860421"/>
    <w:rsid w:val="00870585"/>
    <w:rsid w:val="00882D1D"/>
    <w:rsid w:val="0089468A"/>
    <w:rsid w:val="008A5250"/>
    <w:rsid w:val="008A6922"/>
    <w:rsid w:val="008E0795"/>
    <w:rsid w:val="008F4375"/>
    <w:rsid w:val="0091081B"/>
    <w:rsid w:val="00923667"/>
    <w:rsid w:val="00975FBB"/>
    <w:rsid w:val="00982365"/>
    <w:rsid w:val="00996E2C"/>
    <w:rsid w:val="009A5896"/>
    <w:rsid w:val="009D7B21"/>
    <w:rsid w:val="009F2AE1"/>
    <w:rsid w:val="00A0577A"/>
    <w:rsid w:val="00A64AD1"/>
    <w:rsid w:val="00A73507"/>
    <w:rsid w:val="00A94312"/>
    <w:rsid w:val="00AA2D69"/>
    <w:rsid w:val="00AB4C3C"/>
    <w:rsid w:val="00B05CE9"/>
    <w:rsid w:val="00B21B65"/>
    <w:rsid w:val="00B73CD3"/>
    <w:rsid w:val="00BC74A1"/>
    <w:rsid w:val="00BD2779"/>
    <w:rsid w:val="00BE1EEB"/>
    <w:rsid w:val="00C02AD2"/>
    <w:rsid w:val="00C144DD"/>
    <w:rsid w:val="00C53825"/>
    <w:rsid w:val="00CA0CAF"/>
    <w:rsid w:val="00CC3057"/>
    <w:rsid w:val="00CC52BE"/>
    <w:rsid w:val="00CD25D4"/>
    <w:rsid w:val="00CE353D"/>
    <w:rsid w:val="00D148B1"/>
    <w:rsid w:val="00D43483"/>
    <w:rsid w:val="00D52110"/>
    <w:rsid w:val="00D7324E"/>
    <w:rsid w:val="00DD1F24"/>
    <w:rsid w:val="00E3078F"/>
    <w:rsid w:val="00E51B8F"/>
    <w:rsid w:val="00E85634"/>
    <w:rsid w:val="00EE6D2E"/>
    <w:rsid w:val="00EF1D88"/>
    <w:rsid w:val="00F32833"/>
    <w:rsid w:val="00F3722D"/>
    <w:rsid w:val="00F66EE5"/>
    <w:rsid w:val="00FA139A"/>
    <w:rsid w:val="00FA2A8D"/>
    <w:rsid w:val="00FB6BCB"/>
    <w:rsid w:val="00FE2244"/>
    <w:rsid w:val="00FF486C"/>
    <w:rsid w:val="01E88055"/>
    <w:rsid w:val="01FDDD72"/>
    <w:rsid w:val="02A3CA77"/>
    <w:rsid w:val="057BC890"/>
    <w:rsid w:val="0589E74C"/>
    <w:rsid w:val="070DDC5E"/>
    <w:rsid w:val="0A40789F"/>
    <w:rsid w:val="0C349868"/>
    <w:rsid w:val="0E06C9B1"/>
    <w:rsid w:val="0FE026E6"/>
    <w:rsid w:val="169EC122"/>
    <w:rsid w:val="17F94BAA"/>
    <w:rsid w:val="1A069A76"/>
    <w:rsid w:val="1EB5C5A8"/>
    <w:rsid w:val="1FE8FEB8"/>
    <w:rsid w:val="26933A45"/>
    <w:rsid w:val="271C50C3"/>
    <w:rsid w:val="2D1C1C1A"/>
    <w:rsid w:val="31FC540B"/>
    <w:rsid w:val="31FE8661"/>
    <w:rsid w:val="3B5D2A15"/>
    <w:rsid w:val="3BA26E23"/>
    <w:rsid w:val="3EA7E936"/>
    <w:rsid w:val="3EE6F90D"/>
    <w:rsid w:val="3FA3032C"/>
    <w:rsid w:val="42B00416"/>
    <w:rsid w:val="4521FC7A"/>
    <w:rsid w:val="45295DD1"/>
    <w:rsid w:val="455841CA"/>
    <w:rsid w:val="48B97714"/>
    <w:rsid w:val="4C333F7A"/>
    <w:rsid w:val="525F5D3B"/>
    <w:rsid w:val="5596FDFD"/>
    <w:rsid w:val="57AF517A"/>
    <w:rsid w:val="57F8266F"/>
    <w:rsid w:val="5B20DE01"/>
    <w:rsid w:val="5B51B5F4"/>
    <w:rsid w:val="60470053"/>
    <w:rsid w:val="6233311F"/>
    <w:rsid w:val="6390B1F6"/>
    <w:rsid w:val="646FF4CD"/>
    <w:rsid w:val="64C2583D"/>
    <w:rsid w:val="66984A1F"/>
    <w:rsid w:val="6C4C3671"/>
    <w:rsid w:val="6DB237D7"/>
    <w:rsid w:val="6EDE01F5"/>
    <w:rsid w:val="70786B8E"/>
    <w:rsid w:val="7328AE13"/>
    <w:rsid w:val="7358008A"/>
    <w:rsid w:val="779A8B20"/>
    <w:rsid w:val="799A0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EB683"/>
  <w15:docId w15:val="{839CE837-B880-483B-AC13-16066747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olor w:val="00000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04csvbodytext" w:customStyle="1">
    <w:name w:val="04_csv_body text"/>
    <w:pPr>
      <w:spacing w:line="300" w:lineRule="exact"/>
    </w:pPr>
    <w:rPr>
      <w:rFonts w:ascii="Arial" w:hAnsi="Arial"/>
      <w:color w:val="000000"/>
      <w:sz w:val="24"/>
      <w:lang w:eastAsia="en-US"/>
    </w:rPr>
  </w:style>
  <w:style w:type="paragraph" w:styleId="01csvtitle" w:customStyle="1">
    <w:name w:val="01_csv_title"/>
    <w:basedOn w:val="04csvbodytext"/>
    <w:pPr>
      <w:spacing w:line="720" w:lineRule="exact"/>
    </w:pPr>
    <w:rPr>
      <w:sz w:val="72"/>
    </w:rPr>
  </w:style>
  <w:style w:type="paragraph" w:styleId="02csvheading" w:customStyle="1">
    <w:name w:val="02_csv_heading"/>
    <w:basedOn w:val="04csvbodytext"/>
    <w:rPr>
      <w:b/>
      <w:sz w:val="32"/>
    </w:rPr>
  </w:style>
  <w:style w:type="paragraph" w:styleId="03csvsubheading" w:customStyle="1">
    <w:name w:val="03_csv_subheading"/>
    <w:basedOn w:val="04csvbodytext"/>
    <w:rPr>
      <w:b/>
    </w:rPr>
  </w:style>
  <w:style w:type="paragraph" w:styleId="05csvaddress" w:customStyle="1">
    <w:name w:val="05_csv_address"/>
    <w:basedOn w:val="04csvbodytext"/>
    <w:pPr>
      <w:spacing w:line="254" w:lineRule="exact"/>
    </w:pPr>
    <w:rPr>
      <w:sz w:val="22"/>
    </w:rPr>
  </w:style>
  <w:style w:type="paragraph" w:styleId="06csvregisteredtext" w:customStyle="1">
    <w:name w:val="06_csv_registered text"/>
    <w:basedOn w:val="04csvbodytext"/>
    <w:pPr>
      <w:spacing w:line="140" w:lineRule="exact"/>
    </w:pPr>
    <w:rPr>
      <w:sz w:val="16"/>
    </w:rPr>
  </w:style>
  <w:style w:type="paragraph" w:styleId="Footer">
    <w:name w:val="footer"/>
    <w:basedOn w:val="Normal"/>
    <w:pPr>
      <w:tabs>
        <w:tab w:val="center" w:pos="4153"/>
        <w:tab w:val="right" w:pos="8306"/>
      </w:tabs>
    </w:pPr>
  </w:style>
  <w:style w:type="paragraph" w:styleId="DocumentMap">
    <w:name w:val="Document Map"/>
    <w:basedOn w:val="Normal"/>
    <w:semiHidden/>
    <w:rsid w:val="0091081B"/>
    <w:pPr>
      <w:shd w:val="clear" w:color="auto" w:fill="000080"/>
    </w:pPr>
    <w:rPr>
      <w:rFonts w:ascii="Tahoma" w:hAnsi="Tahoma" w:cs="Tahoma"/>
    </w:rPr>
  </w:style>
  <w:style w:type="paragraph" w:styleId="BalloonText">
    <w:name w:val="Balloon Text"/>
    <w:basedOn w:val="Normal"/>
    <w:link w:val="BalloonTextChar"/>
    <w:rsid w:val="000C3426"/>
    <w:rPr>
      <w:rFonts w:ascii="Tahoma" w:hAnsi="Tahoma" w:cs="Tahoma"/>
      <w:sz w:val="16"/>
      <w:szCs w:val="16"/>
    </w:rPr>
  </w:style>
  <w:style w:type="character" w:styleId="BalloonTextChar" w:customStyle="1">
    <w:name w:val="Balloon Text Char"/>
    <w:basedOn w:val="DefaultParagraphFont"/>
    <w:link w:val="BalloonText"/>
    <w:rsid w:val="000C3426"/>
    <w:rPr>
      <w:rFonts w:ascii="Tahoma" w:hAnsi="Tahoma" w:cs="Tahoma"/>
      <w:color w:val="000000"/>
      <w:sz w:val="16"/>
      <w:szCs w:val="16"/>
      <w:lang w:eastAsia="en-US"/>
    </w:rPr>
  </w:style>
  <w:style w:type="paragraph" w:styleId="ListParagraph">
    <w:name w:val="List Paragraph"/>
    <w:basedOn w:val="Normal"/>
    <w:uiPriority w:val="34"/>
    <w:qFormat/>
    <w:rsid w:val="00262A1A"/>
    <w:pPr>
      <w:ind w:left="720"/>
      <w:contextualSpacing/>
    </w:pPr>
  </w:style>
  <w:style w:type="character" w:styleId="Hyperlink">
    <w:name w:val="Hyperlink"/>
    <w:basedOn w:val="DefaultParagraphFont"/>
    <w:unhideWhenUsed/>
    <w:rsid w:val="00E51B8F"/>
    <w:rPr>
      <w:color w:val="0000FF" w:themeColor="hyperlink"/>
      <w:u w:val="single"/>
    </w:rPr>
  </w:style>
  <w:style w:type="character" w:styleId="UnresolvedMention">
    <w:name w:val="Unresolved Mention"/>
    <w:basedOn w:val="DefaultParagraphFont"/>
    <w:uiPriority w:val="99"/>
    <w:semiHidden/>
    <w:unhideWhenUsed/>
    <w:rsid w:val="00E51B8F"/>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reapscotland.org.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0.jpg"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SHARED%20FILES%20FOR%20REAP\OFFICE\NEW%20TEMPLATES\scottish\s_letter_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769d82c-743a-47af-8dae-5633157d6240" xsi:nil="true"/>
    <TaxCatchAll xmlns="f72004f0-9250-4d76-960c-a33f9bf77a35" xsi:nil="true"/>
    <lcf76f155ced4ddcb4097134ff3c332f xmlns="9769d82c-743a-47af-8dae-5633157d6240">
      <Terms xmlns="http://schemas.microsoft.com/office/infopath/2007/PartnerControls"/>
    </lcf76f155ced4ddcb4097134ff3c332f>
    <STARRED xmlns="9769d82c-743a-47af-8dae-5633157d6240">*</STARR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A009EDBA4B3341BB452A93B8D83562" ma:contentTypeVersion="20" ma:contentTypeDescription="Create a new document." ma:contentTypeScope="" ma:versionID="786a15774f6be81df21ac96395534966">
  <xsd:schema xmlns:xsd="http://www.w3.org/2001/XMLSchema" xmlns:xs="http://www.w3.org/2001/XMLSchema" xmlns:p="http://schemas.microsoft.com/office/2006/metadata/properties" xmlns:ns2="f72004f0-9250-4d76-960c-a33f9bf77a35" xmlns:ns3="9769d82c-743a-47af-8dae-5633157d6240" targetNamespace="http://schemas.microsoft.com/office/2006/metadata/properties" ma:root="true" ma:fieldsID="83fb3e0b266753df0c26a7ed5f45bfc9" ns2:_="" ns3:_="">
    <xsd:import namespace="f72004f0-9250-4d76-960c-a33f9bf77a35"/>
    <xsd:import namespace="9769d82c-743a-47af-8dae-5633157d62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lcf76f155ced4ddcb4097134ff3c332f" minOccurs="0"/>
                <xsd:element ref="ns2:TaxCatchAll" minOccurs="0"/>
                <xsd:element ref="ns3:STAR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004f0-9250-4d76-960c-a33f9bf77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50a179-10ba-497b-8f82-81381ff47d2a}" ma:internalName="TaxCatchAll" ma:showField="CatchAllData" ma:web="f72004f0-9250-4d76-960c-a33f9bf77a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9d82c-743a-47af-8dae-5633157d6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aa62bc-8310-4482-b3d7-6e7990774d6f" ma:termSetId="09814cd3-568e-fe90-9814-8d621ff8fb84" ma:anchorId="fba54fb3-c3e1-fe81-a776-ca4b69148c4d" ma:open="true" ma:isKeyword="false">
      <xsd:complexType>
        <xsd:sequence>
          <xsd:element ref="pc:Terms" minOccurs="0" maxOccurs="1"/>
        </xsd:sequence>
      </xsd:complexType>
    </xsd:element>
    <xsd:element name="STARRED" ma:index="25" nillable="true" ma:displayName="STARRED" ma:default="*" ma:format="Dropdown" ma:internalName="STARRED">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41006-7E54-4917-BDBB-9C8B461CA560}">
  <ds:schemaRefs>
    <ds:schemaRef ds:uri="http://schemas.microsoft.com/office/2006/metadata/properties"/>
    <ds:schemaRef ds:uri="http://schemas.microsoft.com/office/infopath/2007/PartnerControls"/>
    <ds:schemaRef ds:uri="9769d82c-743a-47af-8dae-5633157d6240"/>
    <ds:schemaRef ds:uri="f72004f0-9250-4d76-960c-a33f9bf77a35"/>
  </ds:schemaRefs>
</ds:datastoreItem>
</file>

<file path=customXml/itemProps2.xml><?xml version="1.0" encoding="utf-8"?>
<ds:datastoreItem xmlns:ds="http://schemas.openxmlformats.org/officeDocument/2006/customXml" ds:itemID="{6342101D-B5AD-46EB-93AD-47BA12B66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004f0-9250-4d76-960c-a33f9bf77a35"/>
    <ds:schemaRef ds:uri="9769d82c-743a-47af-8dae-5633157d6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E04C1-8CFE-4B22-AC34-017527197B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s_letter_print</ap:Template>
  <ap:Application>Microsoft Word for the web</ap:Application>
  <ap:DocSecurity>0</ap:DocSecurity>
  <ap:ScaleCrop>false</ap:ScaleCrop>
  <ap:Company>Operandi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&lt;add Heading&gt;</dc:title>
  <dc:creator>ALAN STEVENSON</dc:creator>
  <lastModifiedBy>REAP Administrator</lastModifiedBy>
  <revision>40</revision>
  <lastPrinted>2008-01-24T10:39:00.0000000Z</lastPrinted>
  <dcterms:created xsi:type="dcterms:W3CDTF">2023-04-20T08:55:00.0000000Z</dcterms:created>
  <dcterms:modified xsi:type="dcterms:W3CDTF">2025-08-11T11:53:55.4022068Z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0x01010085A009EDBA4B3341BB452A93B8D83562</vt:lpwstr>
  </property>
  <property fmtid="{D5CDD505-2E9C-101B-9397-08002B2CF9AE}" pid="3" name="Order">
    <vt:r8>103800</vt:r8>
  </property>
  <property fmtid="{D5CDD505-2E9C-101B-9397-08002B2CF9AE}" pid="4" name="MediaServiceImageTags">
    <vt:lpwstr/>
  </property>
</Properties>
</file>